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D1778" w14:textId="77777777" w:rsidR="00590F47" w:rsidRDefault="00793DC1" w:rsidP="00B22916">
      <w:pPr>
        <w:pStyle w:val="Eivli"/>
      </w:pPr>
      <w:r>
        <w:t>LUUMÄEN KUNTA</w:t>
      </w:r>
      <w:r>
        <w:tab/>
      </w:r>
      <w:r>
        <w:tab/>
      </w:r>
      <w:r>
        <w:tab/>
      </w:r>
      <w:r w:rsidR="00D66A2F" w:rsidRPr="00FA50E8">
        <w:rPr>
          <w:b/>
        </w:rPr>
        <w:t>REKISTERI-</w:t>
      </w:r>
      <w:r w:rsidR="00AC43D3">
        <w:rPr>
          <w:b/>
        </w:rPr>
        <w:t xml:space="preserve"> ja </w:t>
      </w:r>
      <w:r w:rsidRPr="00FA50E8">
        <w:rPr>
          <w:b/>
        </w:rPr>
        <w:t>TIETOSUOJASELOSTE</w:t>
      </w:r>
    </w:p>
    <w:p w14:paraId="78FA1262" w14:textId="77777777" w:rsidR="00793DC1" w:rsidRPr="00FA50E8" w:rsidRDefault="00793DC1" w:rsidP="00B22916">
      <w:pPr>
        <w:pStyle w:val="Eivli"/>
        <w:rPr>
          <w:b/>
        </w:rPr>
      </w:pPr>
      <w:r>
        <w:tab/>
      </w:r>
      <w:r>
        <w:tab/>
      </w:r>
      <w:r>
        <w:tab/>
      </w:r>
      <w:r>
        <w:tab/>
      </w:r>
      <w:r w:rsidR="00AC43D3">
        <w:rPr>
          <w:b/>
        </w:rPr>
        <w:t>EU:n yleinen tietosuoja-asetus 2016/679</w:t>
      </w:r>
    </w:p>
    <w:p w14:paraId="2CA037DB" w14:textId="77777777" w:rsidR="00793DC1" w:rsidRDefault="00793DC1" w:rsidP="00B22916">
      <w:pPr>
        <w:pStyle w:val="Eivli"/>
      </w:pPr>
    </w:p>
    <w:p w14:paraId="198BA8F3" w14:textId="77777777" w:rsidR="00793DC1" w:rsidRDefault="003C726F" w:rsidP="00B22916">
      <w:pPr>
        <w:pStyle w:val="Eivli"/>
      </w:pPr>
      <w:r>
        <w:rPr>
          <w:b/>
        </w:rPr>
        <w:t>YKS</w:t>
      </w:r>
      <w:r w:rsidR="00D1307C">
        <w:rPr>
          <w:b/>
        </w:rPr>
        <w:t>ITYISTEIDEN YHTEYSTIETOLUETTELO</w:t>
      </w:r>
      <w:r w:rsidR="00793DC1">
        <w:tab/>
      </w:r>
      <w:r w:rsidR="00A72465">
        <w:tab/>
        <w:t>Laadittu:</w:t>
      </w:r>
      <w:r w:rsidR="00C827F8">
        <w:tab/>
      </w:r>
      <w:r w:rsidR="00C827F8">
        <w:tab/>
        <w:t>22</w:t>
      </w:r>
      <w:r w:rsidR="00793DC1">
        <w:t>.</w:t>
      </w:r>
      <w:r w:rsidR="00C827F8">
        <w:t>3</w:t>
      </w:r>
      <w:r w:rsidR="00793DC1">
        <w:t>.2018</w:t>
      </w:r>
    </w:p>
    <w:p w14:paraId="1DDD2455" w14:textId="6E4CEAD0" w:rsidR="00AC43D3" w:rsidRDefault="00484066" w:rsidP="00B22916">
      <w:pPr>
        <w:pStyle w:val="Eivli"/>
      </w:pPr>
      <w:r>
        <w:rPr>
          <w:b/>
        </w:rPr>
        <w:tab/>
      </w:r>
      <w:r w:rsidR="00815091">
        <w:tab/>
      </w:r>
      <w:r w:rsidR="00815091">
        <w:tab/>
      </w:r>
      <w:r w:rsidR="00815091">
        <w:tab/>
        <w:t>Päivitetty:</w:t>
      </w:r>
      <w:r w:rsidR="00815091">
        <w:tab/>
      </w:r>
      <w:r w:rsidR="00815091">
        <w:tab/>
      </w:r>
      <w:r w:rsidR="008411EC">
        <w:t>1.7.2025</w:t>
      </w:r>
    </w:p>
    <w:p w14:paraId="47C7913E" w14:textId="77777777" w:rsidR="00AC43D3" w:rsidRDefault="00AC43D3" w:rsidP="00B22916">
      <w:pPr>
        <w:pStyle w:val="Eivli"/>
      </w:pP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2830"/>
        <w:gridCol w:w="7513"/>
      </w:tblGrid>
      <w:tr w:rsidR="00AC43D3" w:rsidRPr="00AC43D3" w14:paraId="7E2E4CA4" w14:textId="77777777" w:rsidTr="00082F72">
        <w:trPr>
          <w:trHeight w:val="589"/>
        </w:trPr>
        <w:tc>
          <w:tcPr>
            <w:tcW w:w="2830" w:type="dxa"/>
          </w:tcPr>
          <w:p w14:paraId="4E1BD27C" w14:textId="77777777" w:rsidR="00AC43D3" w:rsidRPr="007C6BCB" w:rsidRDefault="00DE1D41" w:rsidP="00DE1D41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br/>
              <w:t>Rekisterin</w:t>
            </w:r>
            <w:r w:rsidR="00AC43D3" w:rsidRPr="007C6BCB">
              <w:rPr>
                <w:b/>
                <w:sz w:val="20"/>
                <w:szCs w:val="20"/>
              </w:rPr>
              <w:t>pitäjä</w:t>
            </w:r>
          </w:p>
        </w:tc>
        <w:tc>
          <w:tcPr>
            <w:tcW w:w="7513" w:type="dxa"/>
          </w:tcPr>
          <w:p w14:paraId="1C66CC85" w14:textId="77777777" w:rsidR="00AC43D3" w:rsidRPr="00484066" w:rsidRDefault="00AC43D3" w:rsidP="00AC43D3">
            <w:pPr>
              <w:pStyle w:val="Eivli"/>
              <w:rPr>
                <w:vertAlign w:val="superscript"/>
              </w:rPr>
            </w:pPr>
            <w:r w:rsidRPr="00484066">
              <w:rPr>
                <w:vertAlign w:val="superscript"/>
              </w:rPr>
              <w:t>Nimi</w:t>
            </w:r>
            <w:r w:rsidR="00250605">
              <w:rPr>
                <w:vertAlign w:val="superscript"/>
              </w:rPr>
              <w:t xml:space="preserve"> ja yhteystiedot</w:t>
            </w:r>
          </w:p>
          <w:p w14:paraId="2EC0CC41" w14:textId="77777777" w:rsidR="00AC43D3" w:rsidRDefault="00AC43D3" w:rsidP="00AC43D3">
            <w:pPr>
              <w:pStyle w:val="Eivli"/>
              <w:rPr>
                <w:rFonts w:ascii="Calibri" w:hAnsi="Calibri" w:cs="Calibri"/>
              </w:rPr>
            </w:pPr>
            <w:r w:rsidRPr="00DE1D41">
              <w:rPr>
                <w:rFonts w:ascii="Calibri" w:hAnsi="Calibri" w:cs="Calibri"/>
              </w:rPr>
              <w:t>Luumäen kunta</w:t>
            </w:r>
          </w:p>
          <w:p w14:paraId="3568AD76" w14:textId="77777777" w:rsidR="00250605" w:rsidRDefault="00250605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Linnalantie 33</w:t>
            </w:r>
          </w:p>
          <w:p w14:paraId="0BD34529" w14:textId="77777777" w:rsidR="00250605" w:rsidRDefault="00250605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54500 Taavetti</w:t>
            </w:r>
          </w:p>
          <w:p w14:paraId="4310FFB3" w14:textId="77777777" w:rsidR="00250605" w:rsidRPr="00DE1D41" w:rsidRDefault="00250605" w:rsidP="00AC43D3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kunta@luumaki.fi</w:t>
            </w:r>
          </w:p>
        </w:tc>
      </w:tr>
      <w:tr w:rsidR="00AC43D3" w:rsidRPr="00AC43D3" w14:paraId="2EBF143D" w14:textId="77777777" w:rsidTr="00082F72">
        <w:trPr>
          <w:trHeight w:val="393"/>
        </w:trPr>
        <w:tc>
          <w:tcPr>
            <w:tcW w:w="2830" w:type="dxa"/>
          </w:tcPr>
          <w:p w14:paraId="513F2EE1" w14:textId="77777777" w:rsidR="00AC43D3" w:rsidRPr="007C6BCB" w:rsidRDefault="00AC43D3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</w:t>
            </w:r>
          </w:p>
          <w:p w14:paraId="7FF65EF4" w14:textId="77777777" w:rsidR="00AC43D3" w:rsidRPr="007C6BCB" w:rsidRDefault="00AC43D3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Tietosuojavastaava</w:t>
            </w:r>
          </w:p>
        </w:tc>
        <w:tc>
          <w:tcPr>
            <w:tcW w:w="7513" w:type="dxa"/>
          </w:tcPr>
          <w:p w14:paraId="29A5A217" w14:textId="77777777" w:rsidR="00EE56CA" w:rsidRPr="00EE56CA" w:rsidRDefault="00EE56CA" w:rsidP="00E07060">
            <w:pPr>
              <w:pStyle w:val="Eivli"/>
              <w:rPr>
                <w:vertAlign w:val="superscript"/>
              </w:rPr>
            </w:pPr>
            <w:r w:rsidRPr="00EE56CA">
              <w:rPr>
                <w:vertAlign w:val="superscript"/>
              </w:rPr>
              <w:t>Nimi ja yhteystiedot</w:t>
            </w:r>
          </w:p>
          <w:p w14:paraId="5248121D" w14:textId="40A24DCC" w:rsidR="00AC43D3" w:rsidRDefault="003A30F8" w:rsidP="00E07060">
            <w:pPr>
              <w:pStyle w:val="Eivli"/>
            </w:pPr>
            <w:r>
              <w:t>Annukka Kimmo</w:t>
            </w:r>
          </w:p>
          <w:p w14:paraId="3C44996F" w14:textId="59856B61" w:rsidR="00AC43D3" w:rsidRPr="00AC43D3" w:rsidRDefault="003A30F8" w:rsidP="00E1301E">
            <w:pPr>
              <w:pStyle w:val="Eivli"/>
            </w:pPr>
            <w:r>
              <w:t>annukka.kimmo</w:t>
            </w:r>
            <w:r w:rsidR="00AC43D3">
              <w:t>@luumaki.fi</w:t>
            </w:r>
          </w:p>
        </w:tc>
      </w:tr>
      <w:tr w:rsidR="003F063B" w:rsidRPr="00AC43D3" w14:paraId="7A94CE28" w14:textId="77777777" w:rsidTr="00082F72">
        <w:trPr>
          <w:trHeight w:val="393"/>
        </w:trPr>
        <w:tc>
          <w:tcPr>
            <w:tcW w:w="2830" w:type="dxa"/>
          </w:tcPr>
          <w:p w14:paraId="737824A0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3</w:t>
            </w:r>
          </w:p>
          <w:p w14:paraId="6321FE5E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Yhteyshenkilö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rekisteriä</w:t>
            </w:r>
          </w:p>
          <w:p w14:paraId="2A2839E3" w14:textId="77777777" w:rsidR="003F063B" w:rsidRPr="007C6BCB" w:rsidRDefault="003F063B" w:rsidP="003F063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koskevissa</w:t>
            </w:r>
            <w:r w:rsidR="007C6BCB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asioissa</w:t>
            </w:r>
          </w:p>
          <w:p w14:paraId="644175DB" w14:textId="77777777" w:rsidR="003F063B" w:rsidRPr="007C6BCB" w:rsidRDefault="003F063B" w:rsidP="00E07060">
            <w:pPr>
              <w:pStyle w:val="Eivli"/>
              <w:rPr>
                <w:sz w:val="20"/>
                <w:szCs w:val="20"/>
              </w:rPr>
            </w:pPr>
          </w:p>
        </w:tc>
        <w:tc>
          <w:tcPr>
            <w:tcW w:w="7513" w:type="dxa"/>
          </w:tcPr>
          <w:p w14:paraId="3E533BD5" w14:textId="77777777" w:rsidR="003F063B" w:rsidRPr="00EE56CA" w:rsidRDefault="003F063B" w:rsidP="00E07060">
            <w:pPr>
              <w:pStyle w:val="Eivli"/>
              <w:rPr>
                <w:vertAlign w:val="superscript"/>
              </w:rPr>
            </w:pPr>
            <w:r w:rsidRPr="00EE56CA">
              <w:rPr>
                <w:vertAlign w:val="superscript"/>
              </w:rPr>
              <w:t>Nimi</w:t>
            </w:r>
            <w:r w:rsidR="00250605">
              <w:rPr>
                <w:vertAlign w:val="superscript"/>
              </w:rPr>
              <w:t xml:space="preserve"> ja yhteystiedot</w:t>
            </w:r>
          </w:p>
          <w:p w14:paraId="1A2B3C17" w14:textId="77777777" w:rsidR="003F063B" w:rsidRDefault="00502776" w:rsidP="00E07060">
            <w:pPr>
              <w:pStyle w:val="Eivli"/>
            </w:pPr>
            <w:r>
              <w:t>Antti Tuuva</w:t>
            </w:r>
          </w:p>
          <w:p w14:paraId="07ACEC71" w14:textId="77777777" w:rsidR="00250605" w:rsidRDefault="00250605" w:rsidP="00E07060">
            <w:pPr>
              <w:pStyle w:val="Eivli"/>
            </w:pPr>
            <w:r>
              <w:t>Linnalantie 33</w:t>
            </w:r>
          </w:p>
          <w:p w14:paraId="1E45E5FD" w14:textId="77777777" w:rsidR="00250605" w:rsidRPr="00AC43D3" w:rsidRDefault="00250605" w:rsidP="00E07060">
            <w:pPr>
              <w:pStyle w:val="Eivli"/>
            </w:pPr>
            <w:r>
              <w:t>antti.tuuva@luumaki.fi</w:t>
            </w:r>
          </w:p>
        </w:tc>
      </w:tr>
      <w:tr w:rsidR="007C6BCB" w:rsidRPr="00AC43D3" w14:paraId="764F2A82" w14:textId="77777777" w:rsidTr="00082F72">
        <w:tc>
          <w:tcPr>
            <w:tcW w:w="2830" w:type="dxa"/>
          </w:tcPr>
          <w:p w14:paraId="39B5DE06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14:paraId="11137203" w14:textId="77777777" w:rsidR="00266FA9" w:rsidRDefault="00FF41CB" w:rsidP="0008515D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Rekisterin/henkilötietojen</w:t>
            </w:r>
          </w:p>
          <w:p w14:paraId="32098ACC" w14:textId="77777777" w:rsidR="00266FA9" w:rsidRPr="007C6BCB" w:rsidRDefault="00FF41CB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käsittelijät</w:t>
            </w:r>
          </w:p>
        </w:tc>
        <w:tc>
          <w:tcPr>
            <w:tcW w:w="7513" w:type="dxa"/>
          </w:tcPr>
          <w:p w14:paraId="331E864F" w14:textId="77777777" w:rsidR="00250605" w:rsidRDefault="00250605" w:rsidP="0008515D">
            <w:pPr>
              <w:pStyle w:val="Eivli"/>
            </w:pPr>
          </w:p>
          <w:p w14:paraId="35134224" w14:textId="50A5BD30" w:rsidR="003C726F" w:rsidRDefault="003C726F" w:rsidP="0008515D">
            <w:pPr>
              <w:pStyle w:val="Eivli"/>
            </w:pPr>
            <w:r>
              <w:t>Rakennustarkastaja Antti Tuuva, antti.tuuva@luumaki.fi</w:t>
            </w:r>
          </w:p>
          <w:p w14:paraId="478CE4AA" w14:textId="0166FC89" w:rsidR="00E63BA7" w:rsidRDefault="003A30F8" w:rsidP="0008515D">
            <w:pPr>
              <w:pStyle w:val="Eivli"/>
            </w:pPr>
            <w:r>
              <w:t>Palvelusihteeri Leena Tielinen</w:t>
            </w:r>
            <w:r w:rsidR="00DE1D41">
              <w:t xml:space="preserve">, </w:t>
            </w:r>
            <w:r>
              <w:t>leena</w:t>
            </w:r>
            <w:r w:rsidR="00E63BA7" w:rsidRPr="004666E7">
              <w:t>.</w:t>
            </w:r>
            <w:r>
              <w:t>tielinen</w:t>
            </w:r>
            <w:r w:rsidR="00E63BA7" w:rsidRPr="004666E7">
              <w:t>@luumaki.fi</w:t>
            </w:r>
          </w:p>
          <w:p w14:paraId="032D2773" w14:textId="3B0FFEC6" w:rsidR="00E63BA7" w:rsidRPr="00AC43D3" w:rsidRDefault="00E63BA7" w:rsidP="0008515D">
            <w:pPr>
              <w:pStyle w:val="Eivli"/>
            </w:pPr>
            <w:r>
              <w:t xml:space="preserve">Tekninen käsittelijä: </w:t>
            </w:r>
            <w:r w:rsidR="003A30F8">
              <w:t xml:space="preserve">Meidän </w:t>
            </w:r>
            <w:proofErr w:type="gramStart"/>
            <w:r w:rsidR="003A30F8">
              <w:t>IT</w:t>
            </w:r>
            <w:proofErr w:type="gramEnd"/>
            <w:r w:rsidR="003A30F8">
              <w:t xml:space="preserve"> ja Talous Oy Meita</w:t>
            </w:r>
          </w:p>
        </w:tc>
      </w:tr>
      <w:tr w:rsidR="007C6BCB" w:rsidRPr="00AC43D3" w14:paraId="283FE434" w14:textId="77777777" w:rsidTr="00082F72">
        <w:tc>
          <w:tcPr>
            <w:tcW w:w="2830" w:type="dxa"/>
          </w:tcPr>
          <w:p w14:paraId="561EC539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5</w:t>
            </w:r>
          </w:p>
          <w:p w14:paraId="7581002F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Toimiala/tehtäväalue</w:t>
            </w:r>
          </w:p>
        </w:tc>
        <w:tc>
          <w:tcPr>
            <w:tcW w:w="7513" w:type="dxa"/>
          </w:tcPr>
          <w:p w14:paraId="70F0FB2A" w14:textId="77777777" w:rsidR="007C6BCB" w:rsidRDefault="007C6BCB" w:rsidP="00AC43D3">
            <w:pPr>
              <w:pStyle w:val="Eivli"/>
            </w:pPr>
          </w:p>
          <w:p w14:paraId="67E07045" w14:textId="77777777" w:rsidR="007C6BCB" w:rsidRPr="00AC43D3" w:rsidRDefault="007C6BCB" w:rsidP="00AC43D3">
            <w:pPr>
              <w:pStyle w:val="Eivli"/>
            </w:pPr>
            <w:r w:rsidRPr="00BA5F14">
              <w:t xml:space="preserve">Tekninen osasto / </w:t>
            </w:r>
            <w:r w:rsidR="00DE1D41">
              <w:t xml:space="preserve">Liikenneväylät ja yleiset alueet / </w:t>
            </w:r>
            <w:r w:rsidR="003C726F">
              <w:t>Yksityistiet</w:t>
            </w:r>
          </w:p>
        </w:tc>
      </w:tr>
      <w:tr w:rsidR="007C6BCB" w:rsidRPr="00AC43D3" w14:paraId="40ED0BAB" w14:textId="77777777" w:rsidTr="00082F72">
        <w:tc>
          <w:tcPr>
            <w:tcW w:w="2830" w:type="dxa"/>
          </w:tcPr>
          <w:p w14:paraId="36227044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6</w:t>
            </w:r>
          </w:p>
          <w:p w14:paraId="62399E38" w14:textId="77777777" w:rsidR="007C6BCB" w:rsidRPr="007C6BCB" w:rsidRDefault="007C6BCB" w:rsidP="00AC43D3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 nimi</w:t>
            </w:r>
          </w:p>
        </w:tc>
        <w:tc>
          <w:tcPr>
            <w:tcW w:w="7513" w:type="dxa"/>
          </w:tcPr>
          <w:p w14:paraId="5777A90D" w14:textId="77777777" w:rsidR="007C6BCB" w:rsidRPr="00AC43D3" w:rsidRDefault="007C6BCB" w:rsidP="00AC43D3">
            <w:pPr>
              <w:pStyle w:val="Eivli"/>
            </w:pPr>
          </w:p>
          <w:p w14:paraId="249D4858" w14:textId="77777777" w:rsidR="007C6BCB" w:rsidRPr="00AC43D3" w:rsidRDefault="003C726F" w:rsidP="00AC43D3">
            <w:pPr>
              <w:pStyle w:val="Eivli"/>
            </w:pPr>
            <w:r>
              <w:t>Yks</w:t>
            </w:r>
            <w:r w:rsidR="00D1307C">
              <w:t>ityisteiden yhteystietoluettelo</w:t>
            </w:r>
          </w:p>
        </w:tc>
      </w:tr>
      <w:tr w:rsidR="007C6BCB" w:rsidRPr="00AC43D3" w14:paraId="57BE06EA" w14:textId="77777777" w:rsidTr="00082F72">
        <w:tc>
          <w:tcPr>
            <w:tcW w:w="2830" w:type="dxa"/>
          </w:tcPr>
          <w:p w14:paraId="60E585B2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7</w:t>
            </w:r>
          </w:p>
          <w:p w14:paraId="6046F10D" w14:textId="77777777" w:rsidR="007C6BCB" w:rsidRPr="007C6BCB" w:rsidRDefault="007C6BCB" w:rsidP="00EE56CA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Järjestelmän nimi</w:t>
            </w:r>
          </w:p>
        </w:tc>
        <w:tc>
          <w:tcPr>
            <w:tcW w:w="7513" w:type="dxa"/>
          </w:tcPr>
          <w:p w14:paraId="1C9A7570" w14:textId="77777777" w:rsidR="00250605" w:rsidRDefault="00250605" w:rsidP="00EE56CA">
            <w:pPr>
              <w:pStyle w:val="Eivli"/>
            </w:pPr>
          </w:p>
          <w:p w14:paraId="6C980ADF" w14:textId="77777777" w:rsidR="007C6BCB" w:rsidRPr="00EE56CA" w:rsidRDefault="007C6BCB" w:rsidP="00EE56CA">
            <w:pPr>
              <w:pStyle w:val="Eivli"/>
            </w:pPr>
            <w:r w:rsidRPr="00EE56CA">
              <w:t>Excel-tiedostot</w:t>
            </w:r>
          </w:p>
          <w:p w14:paraId="1FE60E44" w14:textId="77777777" w:rsidR="007C6BCB" w:rsidRPr="00AC43D3" w:rsidRDefault="00C827F8" w:rsidP="00EE56CA">
            <w:pPr>
              <w:pStyle w:val="Eivli"/>
            </w:pPr>
            <w:r>
              <w:t>Manuaaliset tiedot</w:t>
            </w:r>
          </w:p>
        </w:tc>
      </w:tr>
      <w:tr w:rsidR="007C6BCB" w:rsidRPr="00AC43D3" w14:paraId="765370FE" w14:textId="77777777" w:rsidTr="00082F72">
        <w:tc>
          <w:tcPr>
            <w:tcW w:w="2830" w:type="dxa"/>
          </w:tcPr>
          <w:p w14:paraId="301C3266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8</w:t>
            </w:r>
          </w:p>
          <w:p w14:paraId="44C64267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käsittelyn</w:t>
            </w:r>
          </w:p>
          <w:p w14:paraId="04EE50F9" w14:textId="77777777" w:rsidR="007C6BCB" w:rsidRPr="007C6BCB" w:rsidRDefault="007C6BCB" w:rsidP="00AC43D3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tarkoitus</w:t>
            </w:r>
          </w:p>
        </w:tc>
        <w:tc>
          <w:tcPr>
            <w:tcW w:w="7513" w:type="dxa"/>
          </w:tcPr>
          <w:p w14:paraId="45A514FB" w14:textId="77777777" w:rsidR="00D1307C" w:rsidRDefault="00D1307C" w:rsidP="00D1307C">
            <w:pPr>
              <w:pStyle w:val="Eivli"/>
              <w:rPr>
                <w:rFonts w:ascii="Calibri" w:hAnsi="Calibri" w:cs="Calibri"/>
              </w:rPr>
            </w:pPr>
            <w:r w:rsidRPr="00D1307C">
              <w:rPr>
                <w:rFonts w:ascii="Calibri" w:hAnsi="Calibri" w:cs="Calibri"/>
              </w:rPr>
              <w:t xml:space="preserve">Yksityisteiden tiehoitokuntien yhteystietojen ylläpito kunnan myöntämien </w:t>
            </w:r>
          </w:p>
          <w:p w14:paraId="6922C7AF" w14:textId="77777777" w:rsidR="007C6BCB" w:rsidRPr="00AC43D3" w:rsidRDefault="00D1307C" w:rsidP="00D1307C">
            <w:pPr>
              <w:pStyle w:val="Eivli"/>
            </w:pPr>
            <w:r w:rsidRPr="00D1307C">
              <w:rPr>
                <w:rFonts w:ascii="Calibri" w:hAnsi="Calibri" w:cs="Calibri"/>
              </w:rPr>
              <w:t>kunnossapito- ja peruskorjausavustusten käsittelyä varten.</w:t>
            </w:r>
          </w:p>
        </w:tc>
      </w:tr>
      <w:tr w:rsidR="007C6BCB" w:rsidRPr="00AC43D3" w14:paraId="46869213" w14:textId="77777777" w:rsidTr="00082F72">
        <w:tc>
          <w:tcPr>
            <w:tcW w:w="2830" w:type="dxa"/>
          </w:tcPr>
          <w:p w14:paraId="7A22BA1B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9</w:t>
            </w:r>
          </w:p>
          <w:p w14:paraId="214A8523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Käyttöoikeuden peruste (miksi käsittelemme henkilötietoja)</w:t>
            </w:r>
          </w:p>
          <w:p w14:paraId="42E255C6" w14:textId="77777777" w:rsidR="007C6BCB" w:rsidRPr="007C6BCB" w:rsidRDefault="007C6BCB" w:rsidP="00E07060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vaihtoehdot:</w:t>
            </w:r>
          </w:p>
        </w:tc>
        <w:tc>
          <w:tcPr>
            <w:tcW w:w="7513" w:type="dxa"/>
          </w:tcPr>
          <w:p w14:paraId="00016067" w14:textId="77777777" w:rsidR="00C827F8" w:rsidRDefault="00C827F8" w:rsidP="00C827F8">
            <w:pPr>
              <w:pStyle w:val="Eivli"/>
              <w:rPr>
                <w:rFonts w:ascii="Calibri" w:hAnsi="Calibri" w:cs="Calibri"/>
              </w:rPr>
            </w:pPr>
            <w:r w:rsidRPr="00C827F8">
              <w:rPr>
                <w:rFonts w:ascii="Calibri" w:hAnsi="Calibri" w:cs="Calibri"/>
              </w:rPr>
              <w:t xml:space="preserve">Yksityisteiden yhteystietorekisteriin tallennettuja tietoja käytetään Luumäen </w:t>
            </w:r>
          </w:p>
          <w:p w14:paraId="4FDC103B" w14:textId="77777777" w:rsidR="00C827F8" w:rsidRDefault="00C827F8" w:rsidP="00C827F8">
            <w:pPr>
              <w:pStyle w:val="Eivli"/>
              <w:rPr>
                <w:rFonts w:ascii="Calibri" w:hAnsi="Calibri" w:cs="Calibri"/>
              </w:rPr>
            </w:pPr>
            <w:r w:rsidRPr="00C827F8">
              <w:rPr>
                <w:rFonts w:ascii="Calibri" w:hAnsi="Calibri" w:cs="Calibri"/>
              </w:rPr>
              <w:t xml:space="preserve">kunnan yksityistieavustusten käsittelyssä ja avustusten maksussa. </w:t>
            </w:r>
          </w:p>
          <w:p w14:paraId="486785D8" w14:textId="77777777" w:rsidR="007C6BCB" w:rsidRPr="00C537EE" w:rsidRDefault="00A72465" w:rsidP="00A72465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Yhteydenpito ja t</w:t>
            </w:r>
            <w:r w:rsidR="00C827F8" w:rsidRPr="00C827F8">
              <w:rPr>
                <w:rFonts w:ascii="Calibri" w:hAnsi="Calibri" w:cs="Calibri"/>
              </w:rPr>
              <w:t xml:space="preserve">iedottaminen </w:t>
            </w:r>
            <w:r w:rsidR="00123DFB">
              <w:rPr>
                <w:rFonts w:ascii="Calibri" w:hAnsi="Calibri" w:cs="Calibri"/>
              </w:rPr>
              <w:t xml:space="preserve">tiekunnille </w:t>
            </w:r>
            <w:r w:rsidR="00C827F8" w:rsidRPr="00C827F8">
              <w:rPr>
                <w:rFonts w:ascii="Calibri" w:hAnsi="Calibri" w:cs="Calibri"/>
              </w:rPr>
              <w:t xml:space="preserve">(avustusten haku, avustuspäätökset) hoidetaan </w:t>
            </w:r>
            <w:r w:rsidR="00C827F8">
              <w:rPr>
                <w:rFonts w:ascii="Calibri" w:hAnsi="Calibri" w:cs="Calibri"/>
              </w:rPr>
              <w:t>yhteystietorekisterin</w:t>
            </w:r>
            <w:r w:rsidR="00C827F8" w:rsidRPr="00C827F8">
              <w:rPr>
                <w:rFonts w:ascii="Calibri" w:hAnsi="Calibri" w:cs="Calibri"/>
              </w:rPr>
              <w:t xml:space="preserve"> tietojen avulla.</w:t>
            </w:r>
          </w:p>
        </w:tc>
      </w:tr>
      <w:tr w:rsidR="007C6BCB" w:rsidRPr="00AC43D3" w14:paraId="341149DE" w14:textId="77777777" w:rsidTr="00082F72">
        <w:tc>
          <w:tcPr>
            <w:tcW w:w="2830" w:type="dxa"/>
          </w:tcPr>
          <w:p w14:paraId="339EBE3E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suostumus</w:t>
            </w:r>
          </w:p>
        </w:tc>
        <w:tc>
          <w:tcPr>
            <w:tcW w:w="7513" w:type="dxa"/>
          </w:tcPr>
          <w:p w14:paraId="6BF5141B" w14:textId="77777777" w:rsidR="007C6BCB" w:rsidRPr="00C537EE" w:rsidRDefault="00A72465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Tiehoitokunnan avustushakemus</w:t>
            </w:r>
          </w:p>
        </w:tc>
      </w:tr>
      <w:tr w:rsidR="007C6BCB" w:rsidRPr="00AC43D3" w14:paraId="5753DCEC" w14:textId="77777777" w:rsidTr="00082F72">
        <w:tc>
          <w:tcPr>
            <w:tcW w:w="2830" w:type="dxa"/>
          </w:tcPr>
          <w:p w14:paraId="164B9F72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oikeutettu etu</w:t>
            </w:r>
          </w:p>
        </w:tc>
        <w:tc>
          <w:tcPr>
            <w:tcW w:w="7513" w:type="dxa"/>
          </w:tcPr>
          <w:p w14:paraId="6E308B10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121C68AC" w14:textId="77777777" w:rsidTr="00082F72">
        <w:tc>
          <w:tcPr>
            <w:tcW w:w="2830" w:type="dxa"/>
          </w:tcPr>
          <w:p w14:paraId="474F2A2B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sopimus</w:t>
            </w:r>
          </w:p>
        </w:tc>
        <w:tc>
          <w:tcPr>
            <w:tcW w:w="7513" w:type="dxa"/>
          </w:tcPr>
          <w:p w14:paraId="431184B2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63D0D7DC" w14:textId="77777777" w:rsidTr="00082F72">
        <w:tc>
          <w:tcPr>
            <w:tcW w:w="2830" w:type="dxa"/>
          </w:tcPr>
          <w:p w14:paraId="66E85750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lakisääteinen velvoite</w:t>
            </w:r>
          </w:p>
        </w:tc>
        <w:tc>
          <w:tcPr>
            <w:tcW w:w="7513" w:type="dxa"/>
          </w:tcPr>
          <w:p w14:paraId="7A6A872E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746AFDDC" w14:textId="77777777" w:rsidTr="00082F72">
        <w:tc>
          <w:tcPr>
            <w:tcW w:w="2830" w:type="dxa"/>
          </w:tcPr>
          <w:p w14:paraId="5DF5FF57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elintärkeä tai yleinen etu</w:t>
            </w:r>
          </w:p>
        </w:tc>
        <w:tc>
          <w:tcPr>
            <w:tcW w:w="7513" w:type="dxa"/>
          </w:tcPr>
          <w:p w14:paraId="4151A670" w14:textId="77777777" w:rsidR="007C6BCB" w:rsidRPr="00C537EE" w:rsidRDefault="00502776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C6BCB" w:rsidRPr="00AC43D3" w14:paraId="06822A55" w14:textId="77777777" w:rsidTr="00082F72">
        <w:tc>
          <w:tcPr>
            <w:tcW w:w="2830" w:type="dxa"/>
          </w:tcPr>
          <w:p w14:paraId="4799E5B2" w14:textId="77777777" w:rsidR="007C6BCB" w:rsidRPr="007C6BCB" w:rsidRDefault="007C6BCB" w:rsidP="003F063B">
            <w:pPr>
              <w:pStyle w:val="Eivli"/>
              <w:rPr>
                <w:sz w:val="20"/>
                <w:szCs w:val="20"/>
              </w:rPr>
            </w:pPr>
            <w:r w:rsidRPr="007C6BCB">
              <w:rPr>
                <w:sz w:val="20"/>
                <w:szCs w:val="20"/>
              </w:rPr>
              <w:t>julkinen tehtävä</w:t>
            </w:r>
          </w:p>
        </w:tc>
        <w:tc>
          <w:tcPr>
            <w:tcW w:w="7513" w:type="dxa"/>
          </w:tcPr>
          <w:p w14:paraId="760DB268" w14:textId="77777777" w:rsidR="007C6BCB" w:rsidRPr="00C537EE" w:rsidRDefault="00502776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7C6BCB" w:rsidRPr="00AC43D3" w14:paraId="56066814" w14:textId="77777777" w:rsidTr="00082F72">
        <w:tc>
          <w:tcPr>
            <w:tcW w:w="2830" w:type="dxa"/>
          </w:tcPr>
          <w:p w14:paraId="4A9EBDBE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10</w:t>
            </w:r>
          </w:p>
          <w:p w14:paraId="46E20B13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Sisältääkö rek</w:t>
            </w:r>
            <w:r w:rsidR="00DE1D41">
              <w:rPr>
                <w:b/>
                <w:sz w:val="20"/>
                <w:szCs w:val="20"/>
              </w:rPr>
              <w:t>isteri erityisten henkilötieto</w:t>
            </w:r>
            <w:r w:rsidRPr="007C6BCB">
              <w:rPr>
                <w:b/>
                <w:sz w:val="20"/>
                <w:szCs w:val="20"/>
              </w:rPr>
              <w:t xml:space="preserve">ryhmien arkaluonteisia tietoja </w:t>
            </w:r>
            <w:r w:rsidR="00DE1D41">
              <w:rPr>
                <w:b/>
                <w:sz w:val="20"/>
                <w:szCs w:val="20"/>
              </w:rPr>
              <w:t>(</w:t>
            </w:r>
            <w:r w:rsidRPr="007C6BCB">
              <w:rPr>
                <w:b/>
                <w:sz w:val="20"/>
                <w:szCs w:val="20"/>
              </w:rPr>
              <w:t>kyllä/ei</w:t>
            </w:r>
            <w:r w:rsidR="00DE1D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513" w:type="dxa"/>
          </w:tcPr>
          <w:p w14:paraId="68CFA4B4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</w:p>
          <w:p w14:paraId="00EE6E34" w14:textId="77777777" w:rsidR="007C6BCB" w:rsidRPr="00C537EE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Ei</w:t>
            </w:r>
          </w:p>
        </w:tc>
      </w:tr>
      <w:tr w:rsidR="007C6BCB" w:rsidRPr="00AC43D3" w14:paraId="022E9175" w14:textId="77777777" w:rsidTr="00082F72">
        <w:tc>
          <w:tcPr>
            <w:tcW w:w="2830" w:type="dxa"/>
          </w:tcPr>
          <w:p w14:paraId="4ED3A10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11</w:t>
            </w:r>
          </w:p>
          <w:p w14:paraId="27D58613" w14:textId="77777777" w:rsidR="007C6BCB" w:rsidRPr="007C6BCB" w:rsidRDefault="007C6BCB" w:rsidP="00DE1D41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 w:rsidR="00DE1D41"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tietosisältö</w:t>
            </w:r>
          </w:p>
        </w:tc>
        <w:tc>
          <w:tcPr>
            <w:tcW w:w="7513" w:type="dxa"/>
          </w:tcPr>
          <w:p w14:paraId="45855C65" w14:textId="77777777" w:rsidR="00502776" w:rsidRDefault="00C827F8" w:rsidP="00D130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Luumäen kunnalta </w:t>
            </w:r>
            <w:r w:rsidR="00D1307C" w:rsidRPr="00D1307C">
              <w:rPr>
                <w:rFonts w:ascii="Calibri" w:hAnsi="Calibri" w:cs="Calibri"/>
              </w:rPr>
              <w:t>yksityistieavustusta hakeneiden tiekuntien nimet</w:t>
            </w:r>
            <w:r w:rsidR="00502776">
              <w:rPr>
                <w:rFonts w:ascii="Calibri" w:hAnsi="Calibri" w:cs="Calibri"/>
              </w:rPr>
              <w:t xml:space="preserve"> ja </w:t>
            </w:r>
          </w:p>
          <w:p w14:paraId="28367233" w14:textId="77777777" w:rsidR="00D1307C" w:rsidRPr="00D1307C" w:rsidRDefault="00502776" w:rsidP="00D130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ominaisuustiedot sekä avustus- ja </w:t>
            </w:r>
            <w:r w:rsidR="00D1307C" w:rsidRPr="00D1307C">
              <w:rPr>
                <w:rFonts w:ascii="Calibri" w:hAnsi="Calibri" w:cs="Calibri"/>
              </w:rPr>
              <w:t>pankkiyhteystiedot.</w:t>
            </w:r>
          </w:p>
          <w:p w14:paraId="4BC7CA65" w14:textId="77777777" w:rsidR="00D1307C" w:rsidRPr="00D1307C" w:rsidRDefault="00D1307C" w:rsidP="00D1307C">
            <w:pPr>
              <w:rPr>
                <w:rFonts w:ascii="Calibri" w:hAnsi="Calibri" w:cs="Calibri"/>
              </w:rPr>
            </w:pPr>
            <w:r w:rsidRPr="00D1307C">
              <w:rPr>
                <w:rFonts w:ascii="Calibri" w:hAnsi="Calibri" w:cs="Calibri"/>
              </w:rPr>
              <w:t>Tiekuntien yhteyshenkilön</w:t>
            </w:r>
            <w:r w:rsidR="00C827F8">
              <w:rPr>
                <w:rFonts w:ascii="Calibri" w:hAnsi="Calibri" w:cs="Calibri"/>
              </w:rPr>
              <w:t xml:space="preserve">, </w:t>
            </w:r>
            <w:r w:rsidRPr="00D1307C">
              <w:rPr>
                <w:rFonts w:ascii="Calibri" w:hAnsi="Calibri" w:cs="Calibri"/>
              </w:rPr>
              <w:t>puheenjohtaja/sihteeri/toimitsijamies</w:t>
            </w:r>
            <w:r w:rsidR="00502776">
              <w:rPr>
                <w:rFonts w:ascii="Calibri" w:hAnsi="Calibri" w:cs="Calibri"/>
              </w:rPr>
              <w:t>/tieisännöitsijä</w:t>
            </w:r>
          </w:p>
          <w:p w14:paraId="4AAC638D" w14:textId="77777777" w:rsidR="00D1307C" w:rsidRPr="00D1307C" w:rsidRDefault="00D1307C" w:rsidP="00D1307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D1307C">
              <w:rPr>
                <w:rFonts w:ascii="Calibri" w:hAnsi="Calibri" w:cs="Calibri"/>
              </w:rPr>
              <w:t>nimi</w:t>
            </w:r>
          </w:p>
          <w:p w14:paraId="5273F06A" w14:textId="77777777" w:rsidR="00D1307C" w:rsidRPr="00D1307C" w:rsidRDefault="00D1307C" w:rsidP="00D1307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D1307C">
              <w:rPr>
                <w:rFonts w:ascii="Calibri" w:hAnsi="Calibri" w:cs="Calibri"/>
              </w:rPr>
              <w:t>osoite</w:t>
            </w:r>
          </w:p>
          <w:p w14:paraId="44DAE454" w14:textId="77777777" w:rsidR="00C827F8" w:rsidRDefault="00D1307C" w:rsidP="00416B20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C827F8">
              <w:rPr>
                <w:rFonts w:ascii="Calibri" w:hAnsi="Calibri" w:cs="Calibri"/>
              </w:rPr>
              <w:t>puhelinnumero</w:t>
            </w:r>
          </w:p>
          <w:p w14:paraId="1C7651D8" w14:textId="77777777" w:rsidR="00C827F8" w:rsidRPr="00C537EE" w:rsidRDefault="00D1307C" w:rsidP="00E63BA7">
            <w:pPr>
              <w:numPr>
                <w:ilvl w:val="0"/>
                <w:numId w:val="10"/>
              </w:numPr>
              <w:rPr>
                <w:rFonts w:ascii="Calibri" w:hAnsi="Calibri" w:cs="Calibri"/>
                <w:noProof/>
                <w:sz w:val="20"/>
              </w:rPr>
            </w:pPr>
            <w:r w:rsidRPr="00C827F8">
              <w:rPr>
                <w:rFonts w:ascii="Calibri" w:hAnsi="Calibri" w:cs="Calibri"/>
              </w:rPr>
              <w:t>sähköpostiosoite</w:t>
            </w:r>
          </w:p>
        </w:tc>
      </w:tr>
      <w:tr w:rsidR="007C6BCB" w:rsidRPr="00AC43D3" w14:paraId="2AC5A248" w14:textId="77777777" w:rsidTr="00082F72">
        <w:tc>
          <w:tcPr>
            <w:tcW w:w="2830" w:type="dxa"/>
          </w:tcPr>
          <w:p w14:paraId="4F8EDBA4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12</w:t>
            </w:r>
          </w:p>
          <w:p w14:paraId="368D0DE1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Säännönmukaiset tietolähteet</w:t>
            </w:r>
          </w:p>
        </w:tc>
        <w:tc>
          <w:tcPr>
            <w:tcW w:w="7513" w:type="dxa"/>
          </w:tcPr>
          <w:p w14:paraId="5C5A3F69" w14:textId="77777777" w:rsidR="00C827F8" w:rsidRDefault="00C827F8" w:rsidP="00D1307C">
            <w:pPr>
              <w:pStyle w:val="Eivli"/>
              <w:rPr>
                <w:rFonts w:ascii="Calibri" w:hAnsi="Calibri" w:cs="Calibri"/>
              </w:rPr>
            </w:pPr>
          </w:p>
          <w:p w14:paraId="0D3F94B6" w14:textId="77777777" w:rsidR="007C6BCB" w:rsidRDefault="006B178F" w:rsidP="00C827F8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Tiekunnan täyttämä avustushakemus.</w:t>
            </w:r>
          </w:p>
          <w:p w14:paraId="5B38BD5E" w14:textId="77777777" w:rsidR="00250605" w:rsidRPr="00C537EE" w:rsidRDefault="00250605" w:rsidP="00C827F8">
            <w:pPr>
              <w:pStyle w:val="Eivli"/>
              <w:rPr>
                <w:rFonts w:ascii="Calibri" w:hAnsi="Calibri" w:cs="Calibri"/>
              </w:rPr>
            </w:pPr>
          </w:p>
        </w:tc>
      </w:tr>
      <w:tr w:rsidR="007C6BCB" w:rsidRPr="00AC43D3" w14:paraId="1E36EC4F" w14:textId="77777777" w:rsidTr="00082F72">
        <w:tc>
          <w:tcPr>
            <w:tcW w:w="2830" w:type="dxa"/>
          </w:tcPr>
          <w:p w14:paraId="7AEF638B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13</w:t>
            </w:r>
          </w:p>
          <w:p w14:paraId="4CCABEF6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Järjestelmän/rekisteritietojen sijainti</w:t>
            </w:r>
          </w:p>
        </w:tc>
        <w:tc>
          <w:tcPr>
            <w:tcW w:w="7513" w:type="dxa"/>
          </w:tcPr>
          <w:p w14:paraId="190CB9C3" w14:textId="77777777" w:rsidR="00C827F8" w:rsidRDefault="007C6BCB" w:rsidP="00E07060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t>Rekisterin tietosisältö on tallen</w:t>
            </w:r>
            <w:r w:rsidR="00C827F8">
              <w:rPr>
                <w:rFonts w:ascii="Calibri" w:hAnsi="Calibri" w:cs="Calibri"/>
              </w:rPr>
              <w:t xml:space="preserve">nettu Excel-muodossa palvelimelle. </w:t>
            </w:r>
          </w:p>
          <w:p w14:paraId="183F31E1" w14:textId="676EB658" w:rsidR="007C6BCB" w:rsidRPr="00C537EE" w:rsidRDefault="00696DCC" w:rsidP="00E0706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Käyttö</w:t>
            </w:r>
            <w:r w:rsidR="00094813">
              <w:rPr>
                <w:rFonts w:ascii="Calibri" w:hAnsi="Calibri" w:cs="Calibri"/>
              </w:rPr>
              <w:t xml:space="preserve"> on suojattu </w:t>
            </w:r>
            <w:r w:rsidR="005E321A">
              <w:rPr>
                <w:rFonts w:ascii="Calibri" w:hAnsi="Calibri" w:cs="Calibri"/>
              </w:rPr>
              <w:t>käyttäjätunnuks</w:t>
            </w:r>
            <w:r w:rsidR="00094813">
              <w:rPr>
                <w:rFonts w:ascii="Calibri" w:hAnsi="Calibri" w:cs="Calibri"/>
              </w:rPr>
              <w:t>in ja salasanoin</w:t>
            </w:r>
            <w:r w:rsidR="005E321A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Pr="00696DCC">
              <w:rPr>
                <w:rFonts w:ascii="Calibri" w:hAnsi="Calibri" w:cs="Calibri"/>
              </w:rPr>
              <w:t xml:space="preserve">Palvelimet sijaitsevat </w:t>
            </w:r>
            <w:r w:rsidR="008F06D6">
              <w:rPr>
                <w:rFonts w:ascii="Calibri" w:hAnsi="Calibri" w:cs="Calibri"/>
              </w:rPr>
              <w:t>Meita</w:t>
            </w:r>
            <w:r w:rsidRPr="00696DCC">
              <w:rPr>
                <w:rFonts w:ascii="Calibri" w:hAnsi="Calibri" w:cs="Calibri"/>
              </w:rPr>
              <w:t xml:space="preserve"> Oy:n tiloissa, jonne on pääsy vain rajoitetulla tietohallinnon henkilöstöllä.</w:t>
            </w:r>
          </w:p>
          <w:p w14:paraId="4B693584" w14:textId="77777777" w:rsidR="007C6BCB" w:rsidRPr="00C537EE" w:rsidRDefault="007C6BCB" w:rsidP="00502776">
            <w:pPr>
              <w:pStyle w:val="Eivli"/>
              <w:rPr>
                <w:rFonts w:ascii="Calibri" w:hAnsi="Calibri" w:cs="Calibri"/>
              </w:rPr>
            </w:pPr>
            <w:r w:rsidRPr="00C537EE">
              <w:rPr>
                <w:rFonts w:ascii="Calibri" w:hAnsi="Calibri" w:cs="Calibri"/>
              </w:rPr>
              <w:lastRenderedPageBreak/>
              <w:t xml:space="preserve">Manuaalinen aineisto säilytetään </w:t>
            </w:r>
            <w:r w:rsidR="005E321A">
              <w:rPr>
                <w:rFonts w:ascii="Calibri" w:hAnsi="Calibri" w:cs="Calibri"/>
              </w:rPr>
              <w:t xml:space="preserve">lukollisessa tilassa </w:t>
            </w:r>
            <w:r w:rsidR="00B816F6">
              <w:rPr>
                <w:rFonts w:ascii="Calibri" w:hAnsi="Calibri" w:cs="Calibri"/>
              </w:rPr>
              <w:t>käsittelijä</w:t>
            </w:r>
            <w:r w:rsidRPr="00C537EE">
              <w:rPr>
                <w:rFonts w:ascii="Calibri" w:hAnsi="Calibri" w:cs="Calibri"/>
              </w:rPr>
              <w:t>n työhuoneessa</w:t>
            </w:r>
            <w:r w:rsidR="00123DFB">
              <w:rPr>
                <w:rFonts w:ascii="Calibri" w:hAnsi="Calibri" w:cs="Calibri"/>
              </w:rPr>
              <w:t>.</w:t>
            </w:r>
          </w:p>
        </w:tc>
      </w:tr>
      <w:tr w:rsidR="007C6BCB" w:rsidRPr="00AC43D3" w14:paraId="4C7CDBBA" w14:textId="77777777" w:rsidTr="00082F72">
        <w:tc>
          <w:tcPr>
            <w:tcW w:w="2830" w:type="dxa"/>
          </w:tcPr>
          <w:p w14:paraId="3C1466FE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lastRenderedPageBreak/>
              <w:t>14</w:t>
            </w:r>
          </w:p>
          <w:p w14:paraId="75C0055F" w14:textId="77777777" w:rsidR="007C6BCB" w:rsidRPr="007C6BCB" w:rsidRDefault="007C6BCB" w:rsidP="00E07060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Rekisteritietojen luovutus</w:t>
            </w:r>
          </w:p>
        </w:tc>
        <w:tc>
          <w:tcPr>
            <w:tcW w:w="7513" w:type="dxa"/>
          </w:tcPr>
          <w:p w14:paraId="629B0B51" w14:textId="77777777" w:rsidR="002D6510" w:rsidRDefault="00DA798D" w:rsidP="002D6510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Avustusten maksatukseen </w:t>
            </w:r>
            <w:r w:rsidR="006B178F">
              <w:rPr>
                <w:rFonts w:ascii="Calibri" w:hAnsi="Calibri" w:cs="Calibri"/>
              </w:rPr>
              <w:t xml:space="preserve">liittyvät tiedot luovutetaan Luumäen kunnan taloushallintoon maksatustoimenpiteitä varten. </w:t>
            </w:r>
            <w:r w:rsidR="002D6510" w:rsidRPr="002D6510">
              <w:rPr>
                <w:rFonts w:ascii="Calibri" w:hAnsi="Calibri" w:cs="Calibri"/>
              </w:rPr>
              <w:t xml:space="preserve"> </w:t>
            </w:r>
          </w:p>
          <w:p w14:paraId="710DFB5D" w14:textId="77777777" w:rsidR="00DA798D" w:rsidRPr="00266FA9" w:rsidRDefault="00DA798D" w:rsidP="002D6510">
            <w:pPr>
              <w:pStyle w:val="Eivli"/>
              <w:rPr>
                <w:rFonts w:ascii="Calibri" w:hAnsi="Calibri" w:cs="Calibri"/>
                <w:sz w:val="4"/>
                <w:szCs w:val="4"/>
              </w:rPr>
            </w:pPr>
          </w:p>
          <w:p w14:paraId="40710FED" w14:textId="77777777" w:rsidR="002D6510" w:rsidRPr="00C537EE" w:rsidRDefault="006B178F" w:rsidP="006B178F">
            <w:pPr>
              <w:pStyle w:val="Eivli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Tiekunnan yhteystietoja luovutetaan yksilöidyn pyynnön perusteella m</w:t>
            </w:r>
            <w:r w:rsidR="00502776">
              <w:rPr>
                <w:rFonts w:ascii="Calibri" w:hAnsi="Calibri" w:cs="Calibri"/>
              </w:rPr>
              <w:t>aanmittauslaitokselle, joka on y</w:t>
            </w:r>
            <w:r>
              <w:rPr>
                <w:rFonts w:ascii="Calibri" w:hAnsi="Calibri" w:cs="Calibri"/>
              </w:rPr>
              <w:t>ksityistielain mukainen rekisterinpitäjä.</w:t>
            </w:r>
          </w:p>
        </w:tc>
      </w:tr>
      <w:tr w:rsidR="007C6BCB" w:rsidRPr="00AC43D3" w14:paraId="196ED621" w14:textId="77777777" w:rsidTr="00082F72">
        <w:tc>
          <w:tcPr>
            <w:tcW w:w="2830" w:type="dxa"/>
          </w:tcPr>
          <w:p w14:paraId="6D06463C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15</w:t>
            </w:r>
          </w:p>
          <w:p w14:paraId="24C15992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Tietojen siirto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EU:n tai ETA:n</w:t>
            </w:r>
          </w:p>
          <w:p w14:paraId="2895ED90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ulkopuolelle</w:t>
            </w:r>
          </w:p>
        </w:tc>
        <w:tc>
          <w:tcPr>
            <w:tcW w:w="7513" w:type="dxa"/>
          </w:tcPr>
          <w:p w14:paraId="1AC777A5" w14:textId="77777777" w:rsidR="007C6BCB" w:rsidRPr="00C537EE" w:rsidRDefault="007C6BCB" w:rsidP="00E07060">
            <w:pPr>
              <w:rPr>
                <w:rFonts w:ascii="Calibri" w:hAnsi="Calibri" w:cs="Calibri"/>
                <w:color w:val="FF0000"/>
                <w:sz w:val="20"/>
              </w:rPr>
            </w:pPr>
          </w:p>
          <w:p w14:paraId="7145AF9C" w14:textId="77777777" w:rsidR="007C6BCB" w:rsidRPr="00C537EE" w:rsidRDefault="00143ECF" w:rsidP="00094813">
            <w:pPr>
              <w:rPr>
                <w:rFonts w:ascii="Calibri" w:hAnsi="Calibri" w:cs="Calibri"/>
                <w:color w:val="FF0000"/>
                <w:sz w:val="20"/>
              </w:rPr>
            </w:pPr>
            <w:r>
              <w:rPr>
                <w:rFonts w:ascii="Calibri" w:hAnsi="Calibri" w:cs="Calibri"/>
              </w:rPr>
              <w:t>Tietoja ei luovuteta EU:n tai ETA:n ulkopuolelle.</w:t>
            </w:r>
          </w:p>
        </w:tc>
      </w:tr>
      <w:tr w:rsidR="007C6BCB" w:rsidRPr="00AC43D3" w14:paraId="4D182843" w14:textId="77777777" w:rsidTr="00082F72">
        <w:tc>
          <w:tcPr>
            <w:tcW w:w="2830" w:type="dxa"/>
          </w:tcPr>
          <w:p w14:paraId="4C197D8A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16</w:t>
            </w:r>
          </w:p>
          <w:p w14:paraId="08F1F0E7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Henkilötietojen säilytysaika</w:t>
            </w:r>
          </w:p>
        </w:tc>
        <w:tc>
          <w:tcPr>
            <w:tcW w:w="7513" w:type="dxa"/>
          </w:tcPr>
          <w:p w14:paraId="44B37242" w14:textId="77777777" w:rsidR="00AD4364" w:rsidRDefault="00AD4364" w:rsidP="00AD4364">
            <w:pPr>
              <w:rPr>
                <w:rFonts w:ascii="Calibri" w:hAnsi="Calibri" w:cs="Calibri"/>
                <w:noProof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t>Säi</w:t>
            </w:r>
            <w:r w:rsidR="00B73635">
              <w:rPr>
                <w:rFonts w:ascii="Calibri" w:hAnsi="Calibri" w:cs="Calibri"/>
                <w:noProof/>
                <w:sz w:val="20"/>
              </w:rPr>
              <w:t>lytetään arkistonmuodostussuunnitelman</w:t>
            </w:r>
            <w:r>
              <w:rPr>
                <w:rFonts w:ascii="Calibri" w:hAnsi="Calibri" w:cs="Calibri"/>
                <w:noProof/>
                <w:sz w:val="20"/>
              </w:rPr>
              <w:t xml:space="preserve"> mukaisesti tai </w:t>
            </w:r>
            <w:r w:rsidR="007C6BCB" w:rsidRPr="00C537EE">
              <w:rPr>
                <w:rFonts w:ascii="Calibri" w:hAnsi="Calibri" w:cs="Calibri"/>
                <w:noProof/>
                <w:sz w:val="20"/>
              </w:rPr>
              <w:t xml:space="preserve">niin kauan ja siinä laajuudessa kuin on tarpeellista </w:t>
            </w:r>
            <w:r w:rsidR="004A3475">
              <w:rPr>
                <w:rFonts w:ascii="Calibri" w:hAnsi="Calibri" w:cs="Calibri"/>
                <w:noProof/>
                <w:sz w:val="20"/>
              </w:rPr>
              <w:t>kohdassa 8 kuvattuihin tarkoituksiin nähden</w:t>
            </w:r>
            <w:r w:rsidR="007C6BCB" w:rsidRPr="00C537EE">
              <w:rPr>
                <w:rFonts w:ascii="Calibri" w:hAnsi="Calibri" w:cs="Calibri"/>
                <w:noProof/>
                <w:sz w:val="20"/>
              </w:rPr>
              <w:t>.</w:t>
            </w:r>
          </w:p>
          <w:p w14:paraId="33332B7D" w14:textId="77777777" w:rsidR="00AD4364" w:rsidRPr="00C537EE" w:rsidRDefault="00AD4364" w:rsidP="00AD4364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C6BCB" w:rsidRPr="00AC43D3" w14:paraId="2565D623" w14:textId="77777777" w:rsidTr="00082F72">
        <w:tc>
          <w:tcPr>
            <w:tcW w:w="2830" w:type="dxa"/>
          </w:tcPr>
          <w:p w14:paraId="32CD619D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17</w:t>
            </w:r>
          </w:p>
          <w:p w14:paraId="0C26A49F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Rekisterin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C6BCB">
              <w:rPr>
                <w:b/>
                <w:sz w:val="20"/>
                <w:szCs w:val="20"/>
              </w:rPr>
              <w:t>suojauksen</w:t>
            </w:r>
          </w:p>
          <w:p w14:paraId="41862068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periaatteet</w:t>
            </w:r>
          </w:p>
        </w:tc>
        <w:tc>
          <w:tcPr>
            <w:tcW w:w="7513" w:type="dxa"/>
          </w:tcPr>
          <w:p w14:paraId="51961BE8" w14:textId="77777777" w:rsidR="005519A4" w:rsidRDefault="00B73635" w:rsidP="007C6BC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Rekisteri on </w:t>
            </w:r>
            <w:r w:rsidR="007C6BCB" w:rsidRPr="007C6BCB">
              <w:rPr>
                <w:rFonts w:ascii="Calibri" w:hAnsi="Calibri" w:cs="Calibri"/>
                <w:sz w:val="20"/>
              </w:rPr>
              <w:t xml:space="preserve">Luumäen kunnan </w:t>
            </w:r>
            <w:r>
              <w:rPr>
                <w:rFonts w:ascii="Calibri" w:hAnsi="Calibri" w:cs="Calibri"/>
                <w:sz w:val="20"/>
              </w:rPr>
              <w:t>sisäisessä käyt</w:t>
            </w:r>
            <w:r w:rsidR="007C6BCB" w:rsidRPr="007C6BCB">
              <w:rPr>
                <w:rFonts w:ascii="Calibri" w:hAnsi="Calibri" w:cs="Calibri"/>
                <w:sz w:val="20"/>
              </w:rPr>
              <w:t>ö</w:t>
            </w:r>
            <w:r>
              <w:rPr>
                <w:rFonts w:ascii="Calibri" w:hAnsi="Calibri" w:cs="Calibri"/>
                <w:sz w:val="20"/>
              </w:rPr>
              <w:t>ssä</w:t>
            </w:r>
            <w:r w:rsidR="007C6BCB" w:rsidRPr="007C6BCB">
              <w:rPr>
                <w:rFonts w:ascii="Calibri" w:hAnsi="Calibri" w:cs="Calibri"/>
                <w:sz w:val="20"/>
              </w:rPr>
              <w:t>.</w:t>
            </w:r>
            <w:r w:rsidR="00215511">
              <w:rPr>
                <w:rFonts w:ascii="Calibri" w:hAnsi="Calibri" w:cs="Calibri"/>
                <w:sz w:val="20"/>
              </w:rPr>
              <w:t xml:space="preserve"> </w:t>
            </w:r>
            <w:r w:rsidR="00215511" w:rsidRPr="00215511">
              <w:rPr>
                <w:rFonts w:ascii="Calibri" w:hAnsi="Calibri" w:cs="Calibri"/>
                <w:sz w:val="20"/>
              </w:rPr>
              <w:t xml:space="preserve">Rekisterin tietoturvallisuus sekä </w:t>
            </w:r>
          </w:p>
          <w:p w14:paraId="06B9833A" w14:textId="77777777" w:rsidR="007C6BCB" w:rsidRDefault="00215511" w:rsidP="007C6BCB">
            <w:pPr>
              <w:rPr>
                <w:rFonts w:ascii="Calibri" w:hAnsi="Calibri" w:cs="Calibri"/>
                <w:sz w:val="20"/>
              </w:rPr>
            </w:pPr>
            <w:r w:rsidRPr="00215511">
              <w:rPr>
                <w:rFonts w:ascii="Calibri" w:hAnsi="Calibri" w:cs="Calibri"/>
                <w:sz w:val="20"/>
              </w:rPr>
              <w:t xml:space="preserve">henkilötietojen luottamuksellisuus varmistetaan asianmukaisin teknisin ja organisatorisin toimenpitein. </w:t>
            </w:r>
            <w:r>
              <w:rPr>
                <w:rFonts w:ascii="Calibri" w:hAnsi="Calibri" w:cs="Calibri"/>
                <w:sz w:val="20"/>
              </w:rPr>
              <w:t>Jokaisen tietoja käyttävän edellytetään sitoutuvan Luumäen kunnan tietoturvapolitiikan sääntöihin ja hyvään tiedonkäsittelytapaan.</w:t>
            </w:r>
          </w:p>
          <w:p w14:paraId="15EC09C9" w14:textId="77777777" w:rsidR="008F43EC" w:rsidRPr="00C25610" w:rsidRDefault="008F43EC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1B4022F6" w14:textId="77777777" w:rsidR="007C6BCB" w:rsidRDefault="00B73635" w:rsidP="008F43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Sähköisen aineiston käsittely vaatii kirjautumisen </w:t>
            </w:r>
            <w:r w:rsidR="008F43EC">
              <w:rPr>
                <w:rFonts w:ascii="Calibri" w:hAnsi="Calibri" w:cs="Calibri"/>
                <w:sz w:val="20"/>
                <w:szCs w:val="20"/>
              </w:rPr>
              <w:t>henkilökohtaisella käyttäjätunnuksella ja salasanalla</w:t>
            </w:r>
            <w:r>
              <w:rPr>
                <w:rFonts w:ascii="Calibri" w:hAnsi="Calibri" w:cs="Calibri"/>
                <w:sz w:val="20"/>
                <w:szCs w:val="20"/>
              </w:rPr>
              <w:t>. Rekisteriä käsittelevät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 xml:space="preserve"> vain tätä tehtävää </w:t>
            </w:r>
            <w:r w:rsidR="00A72465">
              <w:rPr>
                <w:rFonts w:ascii="Calibri" w:hAnsi="Calibri" w:cs="Calibri"/>
                <w:sz w:val="20"/>
                <w:szCs w:val="20"/>
              </w:rPr>
              <w:t>varten nimetyt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 xml:space="preserve"> henkilö</w:t>
            </w:r>
            <w:r w:rsidR="00A72465">
              <w:rPr>
                <w:rFonts w:ascii="Calibri" w:hAnsi="Calibri" w:cs="Calibri"/>
                <w:sz w:val="20"/>
                <w:szCs w:val="20"/>
              </w:rPr>
              <w:t>t</w:t>
            </w:r>
            <w:r w:rsidR="007C6BCB" w:rsidRPr="007C6BC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68A0107" w14:textId="77777777" w:rsidR="00C25610" w:rsidRPr="00C25610" w:rsidRDefault="00C25610" w:rsidP="008F43EC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77560BDB" w14:textId="77777777" w:rsidR="00A57252" w:rsidRPr="00A57252" w:rsidRDefault="00A57252" w:rsidP="00A57252">
            <w:pPr>
              <w:rPr>
                <w:rFonts w:ascii="Calibri" w:hAnsi="Calibri" w:cs="Calibri"/>
                <w:sz w:val="20"/>
                <w:szCs w:val="20"/>
              </w:rPr>
            </w:pPr>
            <w:r w:rsidRPr="00A57252">
              <w:rPr>
                <w:rFonts w:ascii="Calibri" w:hAnsi="Calibri" w:cs="Calibri"/>
                <w:sz w:val="20"/>
                <w:szCs w:val="20"/>
              </w:rPr>
              <w:t>Manuaalinen aineisto säilytetään lukollisessa työtilassa tai arkistossa.</w:t>
            </w:r>
          </w:p>
          <w:p w14:paraId="3B11D81B" w14:textId="77777777" w:rsidR="00C25610" w:rsidRDefault="00C25610" w:rsidP="007C6BCB">
            <w:pPr>
              <w:rPr>
                <w:rFonts w:ascii="Calibri" w:hAnsi="Calibri" w:cs="Calibri"/>
                <w:sz w:val="10"/>
                <w:szCs w:val="10"/>
              </w:rPr>
            </w:pPr>
          </w:p>
          <w:p w14:paraId="369C4DEA" w14:textId="77777777" w:rsidR="007C6BCB" w:rsidRPr="00C537EE" w:rsidRDefault="00C25610" w:rsidP="007C6BC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Tiedot poistetaan arkistosäännösten mukaisesti.</w:t>
            </w:r>
          </w:p>
        </w:tc>
      </w:tr>
      <w:tr w:rsidR="007C6BCB" w:rsidRPr="00AC43D3" w14:paraId="29D5AD55" w14:textId="77777777" w:rsidTr="00082F72">
        <w:tc>
          <w:tcPr>
            <w:tcW w:w="2830" w:type="dxa"/>
          </w:tcPr>
          <w:p w14:paraId="4ED4C52C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18</w:t>
            </w:r>
          </w:p>
          <w:p w14:paraId="539CF543" w14:textId="77777777" w:rsidR="007C6BCB" w:rsidRPr="007C6BCB" w:rsidRDefault="007C6BCB" w:rsidP="007C6BCB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 xml:space="preserve">Oikeus tietojen </w:t>
            </w:r>
            <w:r>
              <w:rPr>
                <w:b/>
                <w:sz w:val="20"/>
                <w:szCs w:val="20"/>
              </w:rPr>
              <w:t>t</w:t>
            </w:r>
            <w:r w:rsidRPr="007C6BCB">
              <w:rPr>
                <w:b/>
                <w:sz w:val="20"/>
                <w:szCs w:val="20"/>
              </w:rPr>
              <w:t>arkastamiseen ja oikaisemiseen</w:t>
            </w:r>
          </w:p>
        </w:tc>
        <w:tc>
          <w:tcPr>
            <w:tcW w:w="7513" w:type="dxa"/>
          </w:tcPr>
          <w:p w14:paraId="4779E1BB" w14:textId="77777777" w:rsidR="007C6BCB" w:rsidRPr="00C537EE" w:rsidRDefault="007C6BCB" w:rsidP="00725C8F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tarkastaa, mitä häntä koskevia tietoja rekisteriin on tallennettu. Tarkastus- tai oikaisupyyntö </w:t>
            </w:r>
            <w:r w:rsidR="00725C8F">
              <w:rPr>
                <w:rFonts w:ascii="Calibri" w:hAnsi="Calibri" w:cs="Calibri"/>
                <w:sz w:val="20"/>
              </w:rPr>
              <w:t>tehdään t</w:t>
            </w:r>
            <w:r w:rsidRPr="00C537EE">
              <w:rPr>
                <w:rFonts w:ascii="Calibri" w:hAnsi="Calibri" w:cs="Calibri"/>
                <w:sz w:val="20"/>
              </w:rPr>
              <w:t>oimittamalla pyyntö tietosuojavastaavalle.</w:t>
            </w:r>
          </w:p>
        </w:tc>
      </w:tr>
      <w:tr w:rsidR="007C6BCB" w:rsidRPr="00AC43D3" w14:paraId="0352A5A4" w14:textId="77777777" w:rsidTr="00082F72">
        <w:tc>
          <w:tcPr>
            <w:tcW w:w="2830" w:type="dxa"/>
          </w:tcPr>
          <w:p w14:paraId="05676D06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19</w:t>
            </w:r>
          </w:p>
          <w:p w14:paraId="6BCE3C2B" w14:textId="77777777" w:rsidR="007C6BCB" w:rsidRPr="007C6BCB" w:rsidRDefault="007C6BCB" w:rsidP="004251E4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tietojen poistamiseen</w:t>
            </w:r>
          </w:p>
        </w:tc>
        <w:tc>
          <w:tcPr>
            <w:tcW w:w="7513" w:type="dxa"/>
          </w:tcPr>
          <w:p w14:paraId="61E73847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 poistettua ilman aiheetonta viivytystä edellyttäen, että</w:t>
            </w:r>
          </w:p>
          <w:p w14:paraId="7E66E2F7" w14:textId="77777777" w:rsidR="007C6BCB" w:rsidRPr="00A72465" w:rsidRDefault="007C6BCB" w:rsidP="00A72465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  <w:sz w:val="20"/>
              </w:rPr>
            </w:pPr>
            <w:r w:rsidRPr="00A72465">
              <w:rPr>
                <w:rFonts w:ascii="Calibri" w:hAnsi="Calibri" w:cs="Calibri"/>
                <w:sz w:val="20"/>
              </w:rPr>
              <w:t xml:space="preserve">henkilötietoja ei enää tarvita niihin tarkoituksiin, joita varten ne kerättiin tai </w:t>
            </w:r>
            <w:proofErr w:type="gramStart"/>
            <w:r w:rsidRPr="00A72465">
              <w:rPr>
                <w:rFonts w:ascii="Calibri" w:hAnsi="Calibri" w:cs="Calibri"/>
                <w:sz w:val="20"/>
              </w:rPr>
              <w:t xml:space="preserve">joita </w:t>
            </w:r>
            <w:r w:rsidR="005519A4" w:rsidRPr="00A72465">
              <w:rPr>
                <w:rFonts w:ascii="Calibri" w:hAnsi="Calibri" w:cs="Calibri"/>
                <w:sz w:val="20"/>
              </w:rPr>
              <w:t xml:space="preserve"> </w:t>
            </w:r>
            <w:r w:rsidRPr="00A72465">
              <w:rPr>
                <w:rFonts w:ascii="Calibri" w:hAnsi="Calibri" w:cs="Calibri"/>
                <w:sz w:val="20"/>
              </w:rPr>
              <w:t>varten</w:t>
            </w:r>
            <w:proofErr w:type="gramEnd"/>
            <w:r w:rsidRPr="00A72465">
              <w:rPr>
                <w:rFonts w:ascii="Calibri" w:hAnsi="Calibri" w:cs="Calibri"/>
                <w:sz w:val="20"/>
              </w:rPr>
              <w:t xml:space="preserve"> niitä muutoin käsiteltiin;</w:t>
            </w:r>
          </w:p>
          <w:p w14:paraId="4C1E2281" w14:textId="77777777" w:rsidR="007C6BCB" w:rsidRPr="00A72465" w:rsidRDefault="007C6BCB" w:rsidP="00A72465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  <w:sz w:val="20"/>
              </w:rPr>
            </w:pPr>
            <w:r w:rsidRPr="00A72465">
              <w:rPr>
                <w:rFonts w:ascii="Calibri" w:hAnsi="Calibri" w:cs="Calibri"/>
                <w:sz w:val="20"/>
              </w:rPr>
              <w:t>rekisteröity peruuttaa suostumuksen, johon käsittely on perustunut, eikä käsittelyyn ole muuta laillista perustetta;</w:t>
            </w:r>
          </w:p>
          <w:p w14:paraId="3B1E839C" w14:textId="77777777" w:rsidR="007C6BCB" w:rsidRPr="00A72465" w:rsidRDefault="007C6BCB" w:rsidP="00A72465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  <w:sz w:val="20"/>
              </w:rPr>
            </w:pPr>
            <w:r w:rsidRPr="00A72465">
              <w:rPr>
                <w:rFonts w:ascii="Calibri" w:hAnsi="Calibri" w:cs="Calibri"/>
                <w:sz w:val="20"/>
              </w:rPr>
              <w:t xml:space="preserve">henkilötietoja on käsitelty lainvastaisesti; tai </w:t>
            </w:r>
          </w:p>
          <w:p w14:paraId="1CABBBDC" w14:textId="77777777" w:rsidR="007C6BCB" w:rsidRPr="00A72465" w:rsidRDefault="007C6BCB" w:rsidP="00A72465">
            <w:pPr>
              <w:pStyle w:val="Luettelokappale"/>
              <w:numPr>
                <w:ilvl w:val="0"/>
                <w:numId w:val="11"/>
              </w:numPr>
              <w:rPr>
                <w:rFonts w:ascii="Calibri" w:hAnsi="Calibri" w:cs="Calibri"/>
                <w:sz w:val="20"/>
              </w:rPr>
            </w:pPr>
            <w:r w:rsidRPr="00A72465">
              <w:rPr>
                <w:rFonts w:ascii="Calibri" w:hAnsi="Calibri" w:cs="Calibri"/>
                <w:sz w:val="20"/>
              </w:rPr>
              <w:t>henkilötiedot on poistettava unionin oikeuteen tai kansallisen lainsäädäntöön perustuvan lakisääteisen velvoitteen noudattamiseksi.</w:t>
            </w:r>
          </w:p>
        </w:tc>
      </w:tr>
      <w:tr w:rsidR="007C6BCB" w:rsidRPr="00AC43D3" w14:paraId="146DEA86" w14:textId="77777777" w:rsidTr="00082F72">
        <w:tc>
          <w:tcPr>
            <w:tcW w:w="2830" w:type="dxa"/>
          </w:tcPr>
          <w:p w14:paraId="14A93955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20</w:t>
            </w:r>
          </w:p>
          <w:p w14:paraId="3B092090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käsittelyn rajoittamiseen</w:t>
            </w:r>
          </w:p>
        </w:tc>
        <w:tc>
          <w:tcPr>
            <w:tcW w:w="7513" w:type="dxa"/>
          </w:tcPr>
          <w:p w14:paraId="68330502" w14:textId="77777777" w:rsidR="007C6BCB" w:rsidRPr="002D6510" w:rsidRDefault="007C6BCB" w:rsidP="00E07060">
            <w:pPr>
              <w:rPr>
                <w:rFonts w:ascii="Calibri" w:hAnsi="Calibri" w:cs="Calibri"/>
                <w:sz w:val="10"/>
                <w:szCs w:val="1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siihen, että rekisterinpitäjä rajoittaa käsittelyä, jos </w:t>
            </w:r>
          </w:p>
          <w:p w14:paraId="08540F9F" w14:textId="77777777" w:rsidR="007C6BCB" w:rsidRPr="00A72465" w:rsidRDefault="007C6BCB" w:rsidP="00A72465">
            <w:pPr>
              <w:pStyle w:val="Luettelokappale"/>
              <w:numPr>
                <w:ilvl w:val="0"/>
                <w:numId w:val="12"/>
              </w:numPr>
              <w:rPr>
                <w:rFonts w:ascii="Calibri" w:hAnsi="Calibri" w:cs="Calibri"/>
                <w:sz w:val="20"/>
              </w:rPr>
            </w:pPr>
            <w:r w:rsidRPr="00A72465">
              <w:rPr>
                <w:rFonts w:ascii="Calibri" w:hAnsi="Calibri" w:cs="Calibri"/>
                <w:sz w:val="20"/>
              </w:rPr>
              <w:t>rekisteröity kiistää henkilötietojen paikkansapitävyyden;</w:t>
            </w:r>
          </w:p>
          <w:p w14:paraId="1BE7FDD6" w14:textId="77777777" w:rsidR="007C6BCB" w:rsidRPr="00A72465" w:rsidRDefault="007C6BCB" w:rsidP="00A72465">
            <w:pPr>
              <w:pStyle w:val="Luettelokappale"/>
              <w:numPr>
                <w:ilvl w:val="0"/>
                <w:numId w:val="12"/>
              </w:numPr>
              <w:rPr>
                <w:rFonts w:ascii="Calibri" w:hAnsi="Calibri" w:cs="Calibri"/>
                <w:sz w:val="20"/>
              </w:rPr>
            </w:pPr>
            <w:r w:rsidRPr="00A72465">
              <w:rPr>
                <w:rFonts w:ascii="Calibri" w:hAnsi="Calibri" w:cs="Calibri"/>
                <w:sz w:val="20"/>
              </w:rPr>
              <w:t>käsittely on lainvastaista ja rekisteröity vastustaa henkilötietojen poistamista ja vaatii sen sijaan niiden käytön rajoittamista;</w:t>
            </w:r>
          </w:p>
          <w:p w14:paraId="2E01C1A0" w14:textId="77777777" w:rsidR="007C6BCB" w:rsidRPr="00A72465" w:rsidRDefault="007C6BCB" w:rsidP="00A72465">
            <w:pPr>
              <w:pStyle w:val="Luettelokappale"/>
              <w:numPr>
                <w:ilvl w:val="0"/>
                <w:numId w:val="12"/>
              </w:numPr>
              <w:rPr>
                <w:rFonts w:ascii="Calibri" w:hAnsi="Calibri" w:cs="Calibri"/>
                <w:sz w:val="20"/>
              </w:rPr>
            </w:pPr>
            <w:r w:rsidRPr="00A72465">
              <w:rPr>
                <w:rFonts w:ascii="Calibri" w:hAnsi="Calibri" w:cs="Calibri"/>
                <w:sz w:val="20"/>
              </w:rPr>
              <w:t xml:space="preserve">rekisterinpitäjä ei enää tarvitse kyseisiä henkilötietoja käsittelyn </w:t>
            </w:r>
            <w:proofErr w:type="gramStart"/>
            <w:r w:rsidRPr="00A72465">
              <w:rPr>
                <w:rFonts w:ascii="Calibri" w:hAnsi="Calibri" w:cs="Calibri"/>
                <w:sz w:val="20"/>
              </w:rPr>
              <w:t xml:space="preserve">tarkoituksiin, </w:t>
            </w:r>
            <w:r w:rsidR="005519A4" w:rsidRPr="00A72465">
              <w:rPr>
                <w:rFonts w:ascii="Calibri" w:hAnsi="Calibri" w:cs="Calibri"/>
                <w:sz w:val="20"/>
              </w:rPr>
              <w:t xml:space="preserve">  </w:t>
            </w:r>
            <w:proofErr w:type="gramEnd"/>
            <w:r w:rsidR="005519A4" w:rsidRPr="00A72465">
              <w:rPr>
                <w:rFonts w:ascii="Calibri" w:hAnsi="Calibri" w:cs="Calibri"/>
                <w:sz w:val="20"/>
              </w:rPr>
              <w:t xml:space="preserve"> </w:t>
            </w:r>
            <w:r w:rsidRPr="00A72465">
              <w:rPr>
                <w:rFonts w:ascii="Calibri" w:hAnsi="Calibri" w:cs="Calibri"/>
                <w:sz w:val="20"/>
              </w:rPr>
              <w:t>mutta rekisteröity tarvitsee niitä oikeudellisen vaateen laatimiseksi, esittämiseksi tai puolustamiseksi.</w:t>
            </w:r>
          </w:p>
        </w:tc>
      </w:tr>
      <w:tr w:rsidR="007C6BCB" w:rsidRPr="00AC43D3" w14:paraId="30A0F3B8" w14:textId="77777777" w:rsidTr="00082F72">
        <w:tc>
          <w:tcPr>
            <w:tcW w:w="2830" w:type="dxa"/>
          </w:tcPr>
          <w:p w14:paraId="57CAD086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21</w:t>
            </w:r>
          </w:p>
          <w:p w14:paraId="1AAE8737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peruuttaa suostumus</w:t>
            </w:r>
          </w:p>
        </w:tc>
        <w:tc>
          <w:tcPr>
            <w:tcW w:w="7513" w:type="dxa"/>
          </w:tcPr>
          <w:p w14:paraId="3485F6FD" w14:textId="77777777" w:rsidR="005519A4" w:rsidRDefault="007C6BCB" w:rsidP="002D651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peruuttaa käsittelyyn antamansa suostumus milloin tahansa </w:t>
            </w:r>
          </w:p>
          <w:p w14:paraId="12610F9F" w14:textId="77777777" w:rsidR="007C6BCB" w:rsidRPr="00C537EE" w:rsidRDefault="007C6BCB" w:rsidP="00143ECF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tämän vaikuttamatta </w:t>
            </w:r>
            <w:r w:rsidR="00143ECF">
              <w:rPr>
                <w:rFonts w:ascii="Calibri" w:hAnsi="Calibri" w:cs="Calibri"/>
                <w:sz w:val="20"/>
              </w:rPr>
              <w:t>suostumuksen perusteella ennen sen peruuttamista</w:t>
            </w:r>
            <w:r w:rsidRPr="00C537EE">
              <w:rPr>
                <w:rFonts w:ascii="Calibri" w:hAnsi="Calibri" w:cs="Calibri"/>
                <w:sz w:val="20"/>
              </w:rPr>
              <w:t xml:space="preserve"> suoritetun käsittelyn lainmukaisuuteen.</w:t>
            </w:r>
          </w:p>
        </w:tc>
      </w:tr>
      <w:tr w:rsidR="007C6BCB" w:rsidRPr="00AC43D3" w14:paraId="75E5F465" w14:textId="77777777" w:rsidTr="00082F72">
        <w:tc>
          <w:tcPr>
            <w:tcW w:w="2830" w:type="dxa"/>
          </w:tcPr>
          <w:p w14:paraId="29B2B316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22</w:t>
            </w:r>
          </w:p>
          <w:p w14:paraId="478D1348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siirtää tiedot järjestelmästä toiseen</w:t>
            </w:r>
          </w:p>
        </w:tc>
        <w:tc>
          <w:tcPr>
            <w:tcW w:w="7513" w:type="dxa"/>
          </w:tcPr>
          <w:p w14:paraId="0A298528" w14:textId="77777777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>Rekisteröidyllä on oikeus saada häntä koskevat henkilötiedot, jotka hän on toimittanut rekisterinpitäjälle, jäsennellyssä, yleisesti käytetyssä ja koneellisesti luettavassa muodossa, ja oikeus siirtää kyseiset tiedot toiselle rekisterinpitäjälle.</w:t>
            </w:r>
          </w:p>
        </w:tc>
      </w:tr>
      <w:tr w:rsidR="007C6BCB" w:rsidRPr="00AC43D3" w14:paraId="5F54EE44" w14:textId="77777777" w:rsidTr="00082F72">
        <w:tc>
          <w:tcPr>
            <w:tcW w:w="2830" w:type="dxa"/>
          </w:tcPr>
          <w:p w14:paraId="11DDAE9F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23</w:t>
            </w:r>
          </w:p>
          <w:p w14:paraId="0080BAD8" w14:textId="77777777" w:rsidR="007C6BCB" w:rsidRPr="007C6BCB" w:rsidRDefault="007C6BCB" w:rsidP="00C537EE">
            <w:pPr>
              <w:pStyle w:val="Eivli"/>
              <w:rPr>
                <w:b/>
                <w:sz w:val="20"/>
                <w:szCs w:val="20"/>
              </w:rPr>
            </w:pPr>
            <w:r w:rsidRPr="007C6BCB">
              <w:rPr>
                <w:b/>
                <w:sz w:val="20"/>
                <w:szCs w:val="20"/>
              </w:rPr>
              <w:t>Oikeus tehdä valitus valvontaviranomaiselle</w:t>
            </w:r>
          </w:p>
        </w:tc>
        <w:tc>
          <w:tcPr>
            <w:tcW w:w="7513" w:type="dxa"/>
          </w:tcPr>
          <w:p w14:paraId="658CA2F8" w14:textId="77777777" w:rsidR="007C6BCB" w:rsidRPr="00C537EE" w:rsidRDefault="007C6BCB" w:rsidP="00E07060">
            <w:pPr>
              <w:rPr>
                <w:rFonts w:ascii="Calibri" w:hAnsi="Calibri" w:cs="Calibri"/>
                <w:sz w:val="20"/>
              </w:rPr>
            </w:pPr>
            <w:r w:rsidRPr="00C537EE">
              <w:rPr>
                <w:rFonts w:ascii="Calibri" w:hAnsi="Calibri" w:cs="Calibri"/>
                <w:sz w:val="20"/>
              </w:rPr>
              <w:t xml:space="preserve">Rekisteröidyllä on oikeus tehdä valitus </w:t>
            </w:r>
            <w:proofErr w:type="gramStart"/>
            <w:r w:rsidRPr="00C537EE">
              <w:rPr>
                <w:rFonts w:ascii="Calibri" w:hAnsi="Calibri" w:cs="Calibri"/>
                <w:sz w:val="20"/>
              </w:rPr>
              <w:t>valvontaviranomaiselle</w:t>
            </w:r>
            <w:proofErr w:type="gramEnd"/>
            <w:r w:rsidRPr="00C537EE">
              <w:rPr>
                <w:rFonts w:ascii="Calibri" w:hAnsi="Calibri" w:cs="Calibri"/>
                <w:sz w:val="20"/>
              </w:rPr>
              <w:t xml:space="preserve"> jos rekisteröity katsoo, että häntä koskevien henkilötietojen käsittelyssä rikotaan soveltuvaa tietosuojasääntelyä.</w:t>
            </w:r>
          </w:p>
        </w:tc>
      </w:tr>
      <w:tr w:rsidR="00266FA9" w:rsidRPr="00AC43D3" w14:paraId="7DB88526" w14:textId="77777777" w:rsidTr="00082F72">
        <w:tc>
          <w:tcPr>
            <w:tcW w:w="2830" w:type="dxa"/>
          </w:tcPr>
          <w:p w14:paraId="58459AC4" w14:textId="77777777" w:rsidR="00266FA9" w:rsidRPr="00266FA9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  <w:p w14:paraId="014F38E8" w14:textId="77777777" w:rsidR="00266FA9" w:rsidRPr="007C6BCB" w:rsidRDefault="00266FA9" w:rsidP="00266FA9">
            <w:pPr>
              <w:pStyle w:val="Eivl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Ilmoitusvelvoite henkilötietojen tietoturvaloukkauksesta</w:t>
            </w:r>
          </w:p>
        </w:tc>
        <w:tc>
          <w:tcPr>
            <w:tcW w:w="7513" w:type="dxa"/>
          </w:tcPr>
          <w:p w14:paraId="5746DEBE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 xml:space="preserve">Rekisterinpitäjän on ilmoitettava valvontaviranomaiselle </w:t>
            </w:r>
            <w:r>
              <w:rPr>
                <w:rFonts w:ascii="Calibri" w:hAnsi="Calibri" w:cs="Calibri"/>
                <w:sz w:val="20"/>
              </w:rPr>
              <w:t xml:space="preserve">72 tunnin kuluessa </w:t>
            </w:r>
            <w:r w:rsidRPr="00266FA9">
              <w:rPr>
                <w:rFonts w:ascii="Calibri" w:hAnsi="Calibri" w:cs="Calibri"/>
                <w:sz w:val="20"/>
              </w:rPr>
              <w:t>henkilö</w:t>
            </w:r>
            <w:r w:rsidR="005519A4">
              <w:rPr>
                <w:rFonts w:ascii="Calibri" w:hAnsi="Calibri" w:cs="Calibri"/>
                <w:sz w:val="20"/>
              </w:rPr>
              <w:t>-</w:t>
            </w:r>
          </w:p>
          <w:p w14:paraId="54DBFD49" w14:textId="77777777" w:rsidR="005519A4" w:rsidRDefault="00266FA9" w:rsidP="00266FA9">
            <w:pPr>
              <w:rPr>
                <w:rFonts w:ascii="Calibri" w:hAnsi="Calibri" w:cs="Calibri"/>
                <w:sz w:val="20"/>
              </w:rPr>
            </w:pPr>
            <w:r w:rsidRPr="00266FA9">
              <w:rPr>
                <w:rFonts w:ascii="Calibri" w:hAnsi="Calibri" w:cs="Calibri"/>
                <w:sz w:val="20"/>
              </w:rPr>
              <w:t>tietojen tietoturvaloukkauksesta, jos siitä voi aiheutua riski luonnollisten henkilöiden</w:t>
            </w:r>
          </w:p>
          <w:p w14:paraId="1690ABCB" w14:textId="77777777" w:rsidR="00184345" w:rsidRDefault="00266FA9" w:rsidP="00266FA9">
            <w:r w:rsidRPr="00266FA9">
              <w:rPr>
                <w:rFonts w:ascii="Calibri" w:hAnsi="Calibri" w:cs="Calibri"/>
                <w:sz w:val="20"/>
              </w:rPr>
              <w:t>oikeuksille ja vapauksille.</w:t>
            </w:r>
            <w:r w:rsidRPr="00266FA9">
              <w:t xml:space="preserve"> </w:t>
            </w:r>
          </w:p>
          <w:p w14:paraId="471B4F28" w14:textId="77777777" w:rsidR="00266FA9" w:rsidRPr="00266FA9" w:rsidRDefault="00143ECF" w:rsidP="00266FA9">
            <w:r w:rsidRPr="00143ECF">
              <w:rPr>
                <w:rFonts w:ascii="Calibri" w:hAnsi="Calibri" w:cs="Calibri"/>
                <w:sz w:val="20"/>
              </w:rPr>
              <w:t>Myös rekisteröidylle on ilmoitettava tietoturvaloukkauksesta, jos se todennäköisesti aiheuttaa korkean riskin luonnollisten henkilöiden oikeuksille ja vapauksille.</w:t>
            </w:r>
          </w:p>
        </w:tc>
      </w:tr>
    </w:tbl>
    <w:p w14:paraId="2AD8F7EB" w14:textId="77777777" w:rsidR="00B22916" w:rsidRDefault="00B22916" w:rsidP="00B22916">
      <w:pPr>
        <w:pStyle w:val="Eivli"/>
      </w:pPr>
    </w:p>
    <w:sectPr w:rsidR="00B22916" w:rsidSect="00184345">
      <w:pgSz w:w="11906" w:h="16838"/>
      <w:pgMar w:top="567" w:right="851" w:bottom="17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77CE"/>
    <w:multiLevelType w:val="hybridMultilevel"/>
    <w:tmpl w:val="2F4E2258"/>
    <w:lvl w:ilvl="0" w:tplc="F6C0BA6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000F8"/>
    <w:multiLevelType w:val="hybridMultilevel"/>
    <w:tmpl w:val="986A970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56031"/>
    <w:multiLevelType w:val="hybridMultilevel"/>
    <w:tmpl w:val="A82E94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B7D91"/>
    <w:multiLevelType w:val="hybridMultilevel"/>
    <w:tmpl w:val="DA92C1F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863FC"/>
    <w:multiLevelType w:val="hybridMultilevel"/>
    <w:tmpl w:val="1010A854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55529"/>
    <w:multiLevelType w:val="hybridMultilevel"/>
    <w:tmpl w:val="0F22F140"/>
    <w:lvl w:ilvl="0" w:tplc="7C5E927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33E3326"/>
    <w:multiLevelType w:val="multilevel"/>
    <w:tmpl w:val="05CE22BA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24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7" w15:restartNumberingAfterBreak="0">
    <w:nsid w:val="53617980"/>
    <w:multiLevelType w:val="hybridMultilevel"/>
    <w:tmpl w:val="DCDA36BA"/>
    <w:lvl w:ilvl="0" w:tplc="6E52C534">
      <w:start w:val="4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E5B00E4"/>
    <w:multiLevelType w:val="hybridMultilevel"/>
    <w:tmpl w:val="D2B296E6"/>
    <w:lvl w:ilvl="0" w:tplc="F6C0B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85636"/>
    <w:multiLevelType w:val="hybridMultilevel"/>
    <w:tmpl w:val="E79252E0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76B0A"/>
    <w:multiLevelType w:val="hybridMultilevel"/>
    <w:tmpl w:val="33BE795A"/>
    <w:lvl w:ilvl="0" w:tplc="747E6BB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842C5"/>
    <w:multiLevelType w:val="hybridMultilevel"/>
    <w:tmpl w:val="9618A68C"/>
    <w:lvl w:ilvl="0" w:tplc="D72C4FF4"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2100978668">
    <w:abstractNumId w:val="4"/>
  </w:num>
  <w:num w:numId="2" w16cid:durableId="38671178">
    <w:abstractNumId w:val="0"/>
  </w:num>
  <w:num w:numId="3" w16cid:durableId="1164010737">
    <w:abstractNumId w:val="8"/>
  </w:num>
  <w:num w:numId="4" w16cid:durableId="111555718">
    <w:abstractNumId w:val="6"/>
  </w:num>
  <w:num w:numId="5" w16cid:durableId="1950508421">
    <w:abstractNumId w:val="11"/>
  </w:num>
  <w:num w:numId="6" w16cid:durableId="1571187562">
    <w:abstractNumId w:val="9"/>
  </w:num>
  <w:num w:numId="7" w16cid:durableId="1394332">
    <w:abstractNumId w:val="10"/>
  </w:num>
  <w:num w:numId="8" w16cid:durableId="510610699">
    <w:abstractNumId w:val="7"/>
  </w:num>
  <w:num w:numId="9" w16cid:durableId="1657105271">
    <w:abstractNumId w:val="5"/>
  </w:num>
  <w:num w:numId="10" w16cid:durableId="58327609">
    <w:abstractNumId w:val="1"/>
  </w:num>
  <w:num w:numId="11" w16cid:durableId="701248419">
    <w:abstractNumId w:val="3"/>
  </w:num>
  <w:num w:numId="12" w16cid:durableId="1196891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3D3"/>
    <w:rsid w:val="000330F6"/>
    <w:rsid w:val="00082F72"/>
    <w:rsid w:val="0008515D"/>
    <w:rsid w:val="00094813"/>
    <w:rsid w:val="00123DFB"/>
    <w:rsid w:val="00143ECF"/>
    <w:rsid w:val="00184345"/>
    <w:rsid w:val="00213E5D"/>
    <w:rsid w:val="00215511"/>
    <w:rsid w:val="00250605"/>
    <w:rsid w:val="00266FA9"/>
    <w:rsid w:val="002D6510"/>
    <w:rsid w:val="00391777"/>
    <w:rsid w:val="003A30F8"/>
    <w:rsid w:val="003C726F"/>
    <w:rsid w:val="003F063B"/>
    <w:rsid w:val="004251E4"/>
    <w:rsid w:val="004666E7"/>
    <w:rsid w:val="00484066"/>
    <w:rsid w:val="004A3475"/>
    <w:rsid w:val="00502776"/>
    <w:rsid w:val="005519A4"/>
    <w:rsid w:val="00590F47"/>
    <w:rsid w:val="005E321A"/>
    <w:rsid w:val="00614935"/>
    <w:rsid w:val="0062720A"/>
    <w:rsid w:val="00696DCC"/>
    <w:rsid w:val="006A1666"/>
    <w:rsid w:val="006B178F"/>
    <w:rsid w:val="00725C8F"/>
    <w:rsid w:val="00737A36"/>
    <w:rsid w:val="00793DC1"/>
    <w:rsid w:val="007C6BCB"/>
    <w:rsid w:val="00815091"/>
    <w:rsid w:val="008411EC"/>
    <w:rsid w:val="008444BB"/>
    <w:rsid w:val="008F06D6"/>
    <w:rsid w:val="008F43EC"/>
    <w:rsid w:val="009404BA"/>
    <w:rsid w:val="009E4B2A"/>
    <w:rsid w:val="00A57252"/>
    <w:rsid w:val="00A72465"/>
    <w:rsid w:val="00AA5311"/>
    <w:rsid w:val="00AC43D3"/>
    <w:rsid w:val="00AD4364"/>
    <w:rsid w:val="00B20E9C"/>
    <w:rsid w:val="00B22916"/>
    <w:rsid w:val="00B44491"/>
    <w:rsid w:val="00B73635"/>
    <w:rsid w:val="00B816F6"/>
    <w:rsid w:val="00BA5F14"/>
    <w:rsid w:val="00C0439B"/>
    <w:rsid w:val="00C25610"/>
    <w:rsid w:val="00C537EE"/>
    <w:rsid w:val="00C827F8"/>
    <w:rsid w:val="00D1307C"/>
    <w:rsid w:val="00D66A2F"/>
    <w:rsid w:val="00DA798D"/>
    <w:rsid w:val="00DE1D41"/>
    <w:rsid w:val="00E1301E"/>
    <w:rsid w:val="00E63BA7"/>
    <w:rsid w:val="00EE56CA"/>
    <w:rsid w:val="00FA50E8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0B7F"/>
  <w15:docId w15:val="{A7245A0A-F1A5-44A4-AB74-E8D75128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537E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B22916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94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13E5D"/>
    <w:pPr>
      <w:spacing w:after="0" w:line="240" w:lineRule="auto"/>
      <w:ind w:left="720"/>
      <w:contextualSpacing/>
    </w:pPr>
    <w:rPr>
      <w:rFonts w:eastAsia="Times New Roman" w:cs="Times New Roman"/>
      <w:sz w:val="21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E4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4B2A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C827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y&#246;t\2018\TIETOSUOJA\Venepaikkarekisteri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Venepaikkarekisteri</Template>
  <TotalTime>1</TotalTime>
  <Pages>2</Pages>
  <Words>666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</dc:creator>
  <cp:lastModifiedBy>Kimmo Annukka</cp:lastModifiedBy>
  <cp:revision>2</cp:revision>
  <cp:lastPrinted>2018-05-29T10:17:00Z</cp:lastPrinted>
  <dcterms:created xsi:type="dcterms:W3CDTF">2025-07-01T07:54:00Z</dcterms:created>
  <dcterms:modified xsi:type="dcterms:W3CDTF">2025-07-01T07:54:00Z</dcterms:modified>
</cp:coreProperties>
</file>