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032E0" w14:textId="77777777" w:rsidR="00590F47" w:rsidRDefault="00793DC1" w:rsidP="00B22916">
      <w:pPr>
        <w:pStyle w:val="Eivli"/>
      </w:pPr>
      <w:r>
        <w:t>LUUMÄEN KUNTA</w:t>
      </w:r>
      <w:r>
        <w:tab/>
      </w:r>
      <w:r>
        <w:tab/>
      </w:r>
      <w:r>
        <w:tab/>
      </w:r>
      <w:r w:rsidR="00D66A2F" w:rsidRPr="00FA50E8">
        <w:rPr>
          <w:b/>
        </w:rPr>
        <w:t>REKISTERI-</w:t>
      </w:r>
      <w:r w:rsidR="00AC43D3">
        <w:rPr>
          <w:b/>
        </w:rPr>
        <w:t xml:space="preserve"> ja </w:t>
      </w:r>
      <w:r w:rsidRPr="00FA50E8">
        <w:rPr>
          <w:b/>
        </w:rPr>
        <w:t>TIETOSUOJASELOSTE</w:t>
      </w:r>
    </w:p>
    <w:p w14:paraId="7E6C77FD" w14:textId="77777777" w:rsidR="00793DC1" w:rsidRPr="00FA50E8" w:rsidRDefault="00793DC1" w:rsidP="00B22916">
      <w:pPr>
        <w:pStyle w:val="Eivli"/>
        <w:rPr>
          <w:b/>
        </w:rPr>
      </w:pPr>
      <w:r>
        <w:tab/>
      </w:r>
      <w:r>
        <w:tab/>
      </w:r>
      <w:r>
        <w:tab/>
      </w:r>
      <w:r>
        <w:tab/>
      </w:r>
      <w:r w:rsidR="00AC43D3">
        <w:rPr>
          <w:b/>
        </w:rPr>
        <w:t>EU:n yleinen tietosuoja-asetus 2016/679</w:t>
      </w:r>
    </w:p>
    <w:p w14:paraId="22442317" w14:textId="77777777" w:rsidR="00793DC1" w:rsidRDefault="00793DC1" w:rsidP="00B22916">
      <w:pPr>
        <w:pStyle w:val="Eivli"/>
      </w:pPr>
    </w:p>
    <w:p w14:paraId="2B02FEB3" w14:textId="77777777" w:rsidR="00793DC1" w:rsidRDefault="001A510C" w:rsidP="00B22916">
      <w:pPr>
        <w:pStyle w:val="Eivli"/>
      </w:pPr>
      <w:r>
        <w:rPr>
          <w:b/>
        </w:rPr>
        <w:t>VESIKANTA</w:t>
      </w:r>
      <w:r>
        <w:rPr>
          <w:b/>
        </w:rPr>
        <w:tab/>
      </w:r>
      <w:r>
        <w:tab/>
      </w:r>
      <w:r>
        <w:tab/>
      </w:r>
      <w:r>
        <w:tab/>
        <w:t>Laadittu:</w:t>
      </w:r>
      <w:r>
        <w:tab/>
      </w:r>
      <w:r>
        <w:tab/>
      </w:r>
      <w:r w:rsidR="00793DC1">
        <w:t>2.4.2018</w:t>
      </w:r>
    </w:p>
    <w:p w14:paraId="2CF1EE99" w14:textId="48E4064F" w:rsidR="00AC43D3" w:rsidRDefault="00484066" w:rsidP="00B22916">
      <w:pPr>
        <w:pStyle w:val="Eivli"/>
      </w:pPr>
      <w:r>
        <w:rPr>
          <w:b/>
        </w:rPr>
        <w:tab/>
      </w:r>
      <w:r w:rsidR="00C50F4E">
        <w:tab/>
      </w:r>
      <w:r w:rsidR="00C50F4E">
        <w:tab/>
      </w:r>
      <w:r w:rsidR="00C50F4E">
        <w:tab/>
        <w:t>Päivitetty:</w:t>
      </w:r>
      <w:r w:rsidR="00C50F4E">
        <w:tab/>
      </w:r>
      <w:r w:rsidR="00C50F4E">
        <w:tab/>
      </w:r>
      <w:r w:rsidR="009203AD">
        <w:t>1.7.2025</w:t>
      </w:r>
    </w:p>
    <w:p w14:paraId="585B27B1" w14:textId="77777777" w:rsidR="00AC43D3" w:rsidRDefault="00AC43D3" w:rsidP="00B22916">
      <w:pPr>
        <w:pStyle w:val="Eivli"/>
      </w:pPr>
    </w:p>
    <w:tbl>
      <w:tblPr>
        <w:tblStyle w:val="TaulukkoRuudukko"/>
        <w:tblW w:w="10343" w:type="dxa"/>
        <w:tblLayout w:type="fixed"/>
        <w:tblLook w:val="04A0" w:firstRow="1" w:lastRow="0" w:firstColumn="1" w:lastColumn="0" w:noHBand="0" w:noVBand="1"/>
      </w:tblPr>
      <w:tblGrid>
        <w:gridCol w:w="2830"/>
        <w:gridCol w:w="7513"/>
      </w:tblGrid>
      <w:tr w:rsidR="00AC43D3" w:rsidRPr="00AC43D3" w14:paraId="3B9EA791" w14:textId="77777777" w:rsidTr="00082F72">
        <w:trPr>
          <w:trHeight w:val="589"/>
        </w:trPr>
        <w:tc>
          <w:tcPr>
            <w:tcW w:w="2830" w:type="dxa"/>
          </w:tcPr>
          <w:p w14:paraId="3C0E8F69" w14:textId="77777777" w:rsidR="00AC43D3" w:rsidRPr="007C6BCB" w:rsidRDefault="00DE1D41" w:rsidP="00DE1D41">
            <w:pPr>
              <w:pStyle w:val="Eivli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br/>
              <w:t>Rekisterin</w:t>
            </w:r>
            <w:r w:rsidR="00AC43D3" w:rsidRPr="007C6BCB">
              <w:rPr>
                <w:b/>
                <w:sz w:val="20"/>
                <w:szCs w:val="20"/>
              </w:rPr>
              <w:t>pitäjä</w:t>
            </w:r>
          </w:p>
        </w:tc>
        <w:tc>
          <w:tcPr>
            <w:tcW w:w="7513" w:type="dxa"/>
          </w:tcPr>
          <w:p w14:paraId="15A08E62" w14:textId="77777777" w:rsidR="00AC43D3" w:rsidRPr="00484066" w:rsidRDefault="00AC43D3" w:rsidP="00AC43D3">
            <w:pPr>
              <w:pStyle w:val="Eivli"/>
              <w:rPr>
                <w:vertAlign w:val="superscript"/>
              </w:rPr>
            </w:pPr>
            <w:r w:rsidRPr="00484066">
              <w:rPr>
                <w:vertAlign w:val="superscript"/>
              </w:rPr>
              <w:t>Nimi</w:t>
            </w:r>
            <w:r w:rsidR="00604B6C">
              <w:rPr>
                <w:vertAlign w:val="superscript"/>
              </w:rPr>
              <w:t xml:space="preserve"> ja yhteystiedot</w:t>
            </w:r>
          </w:p>
          <w:p w14:paraId="4B82F3E8" w14:textId="77777777" w:rsidR="00AC43D3" w:rsidRDefault="00AC43D3" w:rsidP="00AC43D3">
            <w:pPr>
              <w:pStyle w:val="Eivli"/>
              <w:rPr>
                <w:rFonts w:ascii="Calibri" w:hAnsi="Calibri" w:cs="Calibri"/>
              </w:rPr>
            </w:pPr>
            <w:r w:rsidRPr="00DE1D41">
              <w:rPr>
                <w:rFonts w:ascii="Calibri" w:hAnsi="Calibri" w:cs="Calibri"/>
              </w:rPr>
              <w:t>Luumäen kunta</w:t>
            </w:r>
          </w:p>
          <w:p w14:paraId="79D3EEDC" w14:textId="77777777" w:rsidR="00604B6C" w:rsidRDefault="00604B6C" w:rsidP="00AC43D3">
            <w:pPr>
              <w:pStyle w:val="Eivli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Linnalantie 33</w:t>
            </w:r>
          </w:p>
          <w:p w14:paraId="527F571F" w14:textId="77777777" w:rsidR="00604B6C" w:rsidRDefault="00604B6C" w:rsidP="00AC43D3">
            <w:pPr>
              <w:pStyle w:val="Eivli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54500 Taavetti</w:t>
            </w:r>
          </w:p>
          <w:p w14:paraId="7A3E1AFF" w14:textId="77777777" w:rsidR="00604B6C" w:rsidRPr="00DE1D41" w:rsidRDefault="00604B6C" w:rsidP="00AC43D3">
            <w:pPr>
              <w:pStyle w:val="Eivli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kunta@luumaki.fi</w:t>
            </w:r>
          </w:p>
        </w:tc>
      </w:tr>
      <w:tr w:rsidR="00AC43D3" w:rsidRPr="00AC43D3" w14:paraId="08AD64AA" w14:textId="77777777" w:rsidTr="00082F72">
        <w:trPr>
          <w:trHeight w:val="393"/>
        </w:trPr>
        <w:tc>
          <w:tcPr>
            <w:tcW w:w="2830" w:type="dxa"/>
          </w:tcPr>
          <w:p w14:paraId="508F3420" w14:textId="77777777" w:rsidR="00AC43D3" w:rsidRPr="007C6BCB" w:rsidRDefault="00AC43D3" w:rsidP="00AC43D3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2</w:t>
            </w:r>
          </w:p>
          <w:p w14:paraId="20CF9049" w14:textId="77777777" w:rsidR="00AC43D3" w:rsidRPr="007C6BCB" w:rsidRDefault="00AC43D3" w:rsidP="00DE1D41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Tietosuojavastaava</w:t>
            </w:r>
          </w:p>
        </w:tc>
        <w:tc>
          <w:tcPr>
            <w:tcW w:w="7513" w:type="dxa"/>
          </w:tcPr>
          <w:p w14:paraId="55DF0022" w14:textId="77777777" w:rsidR="00EE56CA" w:rsidRPr="00EE56CA" w:rsidRDefault="00EE56CA" w:rsidP="00E07060">
            <w:pPr>
              <w:pStyle w:val="Eivli"/>
              <w:rPr>
                <w:vertAlign w:val="superscript"/>
              </w:rPr>
            </w:pPr>
            <w:r w:rsidRPr="00EE56CA">
              <w:rPr>
                <w:vertAlign w:val="superscript"/>
              </w:rPr>
              <w:t>Nimi ja yhteystiedot</w:t>
            </w:r>
          </w:p>
          <w:p w14:paraId="6714FA5B" w14:textId="17E500F6" w:rsidR="00AC43D3" w:rsidRDefault="00D733C8" w:rsidP="00E07060">
            <w:pPr>
              <w:pStyle w:val="Eivli"/>
            </w:pPr>
            <w:r>
              <w:t>Annukka Kimmo</w:t>
            </w:r>
          </w:p>
          <w:p w14:paraId="579EF86D" w14:textId="6613A29E" w:rsidR="00AC43D3" w:rsidRPr="00AC43D3" w:rsidRDefault="00D733C8" w:rsidP="002A283B">
            <w:pPr>
              <w:pStyle w:val="Eivli"/>
            </w:pPr>
            <w:r>
              <w:t>annukka.kimmo</w:t>
            </w:r>
            <w:r w:rsidR="00AC43D3">
              <w:t>@luumaki.fi</w:t>
            </w:r>
          </w:p>
        </w:tc>
      </w:tr>
      <w:tr w:rsidR="003F063B" w:rsidRPr="00AC43D3" w14:paraId="644E2D17" w14:textId="77777777" w:rsidTr="00082F72">
        <w:trPr>
          <w:trHeight w:val="393"/>
        </w:trPr>
        <w:tc>
          <w:tcPr>
            <w:tcW w:w="2830" w:type="dxa"/>
          </w:tcPr>
          <w:p w14:paraId="7EFB72EB" w14:textId="77777777" w:rsidR="003F063B" w:rsidRPr="007C6BCB" w:rsidRDefault="003F063B" w:rsidP="003F063B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3</w:t>
            </w:r>
          </w:p>
          <w:p w14:paraId="0F74A52C" w14:textId="77777777" w:rsidR="003F063B" w:rsidRPr="007C6BCB" w:rsidRDefault="003F063B" w:rsidP="003F063B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Yhteyshenkilö</w:t>
            </w:r>
            <w:r w:rsidR="007C6BCB">
              <w:rPr>
                <w:b/>
                <w:sz w:val="20"/>
                <w:szCs w:val="20"/>
              </w:rPr>
              <w:t xml:space="preserve"> </w:t>
            </w:r>
            <w:r w:rsidRPr="007C6BCB">
              <w:rPr>
                <w:b/>
                <w:sz w:val="20"/>
                <w:szCs w:val="20"/>
              </w:rPr>
              <w:t>rekisteriä</w:t>
            </w:r>
          </w:p>
          <w:p w14:paraId="08F14FF2" w14:textId="77777777" w:rsidR="003F063B" w:rsidRPr="007C6BCB" w:rsidRDefault="003F063B" w:rsidP="003F063B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koskevissa</w:t>
            </w:r>
            <w:r w:rsidR="007C6BCB">
              <w:rPr>
                <w:b/>
                <w:sz w:val="20"/>
                <w:szCs w:val="20"/>
              </w:rPr>
              <w:t xml:space="preserve"> </w:t>
            </w:r>
            <w:r w:rsidRPr="007C6BCB">
              <w:rPr>
                <w:b/>
                <w:sz w:val="20"/>
                <w:szCs w:val="20"/>
              </w:rPr>
              <w:t>asioissa</w:t>
            </w:r>
          </w:p>
          <w:p w14:paraId="2C94AAEA" w14:textId="77777777" w:rsidR="003F063B" w:rsidRPr="007C6BCB" w:rsidRDefault="003F063B" w:rsidP="00E07060">
            <w:pPr>
              <w:pStyle w:val="Eivli"/>
              <w:rPr>
                <w:sz w:val="20"/>
                <w:szCs w:val="20"/>
              </w:rPr>
            </w:pPr>
          </w:p>
        </w:tc>
        <w:tc>
          <w:tcPr>
            <w:tcW w:w="7513" w:type="dxa"/>
          </w:tcPr>
          <w:p w14:paraId="5E6DAF18" w14:textId="77777777" w:rsidR="003F063B" w:rsidRPr="00EE56CA" w:rsidRDefault="003F063B" w:rsidP="00E07060">
            <w:pPr>
              <w:pStyle w:val="Eivli"/>
              <w:rPr>
                <w:vertAlign w:val="superscript"/>
              </w:rPr>
            </w:pPr>
            <w:r w:rsidRPr="00EE56CA">
              <w:rPr>
                <w:vertAlign w:val="superscript"/>
              </w:rPr>
              <w:t>Nimi</w:t>
            </w:r>
            <w:r w:rsidR="00604B6C">
              <w:rPr>
                <w:vertAlign w:val="superscript"/>
              </w:rPr>
              <w:t xml:space="preserve"> ja yhteystiedot</w:t>
            </w:r>
          </w:p>
          <w:p w14:paraId="30E30EA0" w14:textId="691D175E" w:rsidR="003F063B" w:rsidRDefault="009203AD" w:rsidP="00E07060">
            <w:pPr>
              <w:pStyle w:val="Eivli"/>
            </w:pPr>
            <w:r>
              <w:t>Mikko Hiltunen</w:t>
            </w:r>
          </w:p>
          <w:p w14:paraId="11B4E0FA" w14:textId="77777777" w:rsidR="00604B6C" w:rsidRDefault="00604B6C" w:rsidP="00E07060">
            <w:pPr>
              <w:pStyle w:val="Eivli"/>
            </w:pPr>
            <w:r>
              <w:t>Linnalantie 33</w:t>
            </w:r>
          </w:p>
          <w:p w14:paraId="632789EB" w14:textId="00F32A75" w:rsidR="00604B6C" w:rsidRDefault="009203AD" w:rsidP="00E07060">
            <w:pPr>
              <w:pStyle w:val="Eivli"/>
            </w:pPr>
            <w:r>
              <w:t>54500 Taavetti</w:t>
            </w:r>
          </w:p>
          <w:p w14:paraId="7EE2F7ED" w14:textId="7EC7C33D" w:rsidR="00604B6C" w:rsidRPr="00AC43D3" w:rsidRDefault="009203AD" w:rsidP="00E07060">
            <w:pPr>
              <w:pStyle w:val="Eivli"/>
            </w:pPr>
            <w:r>
              <w:t>mikko.hiltunen</w:t>
            </w:r>
            <w:r w:rsidR="00604B6C">
              <w:t>@luumaki.fi</w:t>
            </w:r>
          </w:p>
        </w:tc>
      </w:tr>
      <w:tr w:rsidR="007C6BCB" w:rsidRPr="00AC43D3" w14:paraId="14FC66F3" w14:textId="77777777" w:rsidTr="00082F72">
        <w:tc>
          <w:tcPr>
            <w:tcW w:w="2830" w:type="dxa"/>
          </w:tcPr>
          <w:p w14:paraId="2624BE13" w14:textId="77777777" w:rsidR="007C6BCB" w:rsidRPr="007C6BCB" w:rsidRDefault="007C6BCB" w:rsidP="00E07060">
            <w:pPr>
              <w:pStyle w:val="Eivli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  <w:p w14:paraId="6A9C95E6" w14:textId="77777777" w:rsidR="0008515D" w:rsidRDefault="00F34A1B" w:rsidP="00266FA9">
            <w:pPr>
              <w:pStyle w:val="Eivli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Rekisterin/henkilötietojen</w:t>
            </w:r>
          </w:p>
          <w:p w14:paraId="142F7ED6" w14:textId="77777777" w:rsidR="00F34A1B" w:rsidRDefault="00F34A1B" w:rsidP="00266FA9">
            <w:pPr>
              <w:pStyle w:val="Eivli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käsittelijät</w:t>
            </w:r>
          </w:p>
          <w:p w14:paraId="7D2188E4" w14:textId="77777777" w:rsidR="00266FA9" w:rsidRPr="007C6BCB" w:rsidRDefault="00266FA9" w:rsidP="00266FA9">
            <w:pPr>
              <w:pStyle w:val="Eivli"/>
              <w:rPr>
                <w:b/>
                <w:sz w:val="20"/>
                <w:szCs w:val="20"/>
              </w:rPr>
            </w:pPr>
          </w:p>
        </w:tc>
        <w:tc>
          <w:tcPr>
            <w:tcW w:w="7513" w:type="dxa"/>
          </w:tcPr>
          <w:p w14:paraId="0A8D9907" w14:textId="77777777" w:rsidR="00604B6C" w:rsidRDefault="00604B6C" w:rsidP="0008515D">
            <w:pPr>
              <w:pStyle w:val="Eivli"/>
            </w:pPr>
          </w:p>
          <w:p w14:paraId="7534614E" w14:textId="2EF74838" w:rsidR="001A510C" w:rsidRDefault="00D733C8" w:rsidP="0008515D">
            <w:pPr>
              <w:pStyle w:val="Eivli"/>
            </w:pPr>
            <w:r>
              <w:t xml:space="preserve">Tekninen johtaja </w:t>
            </w:r>
            <w:r w:rsidR="009203AD">
              <w:t>Mikko Hiltunen, mikko.hiltunen</w:t>
            </w:r>
            <w:r w:rsidR="001A510C">
              <w:t>@luumaki.fi</w:t>
            </w:r>
          </w:p>
          <w:p w14:paraId="2B86D505" w14:textId="42F3DB93" w:rsidR="00F34A1B" w:rsidRDefault="007D0B54" w:rsidP="0008515D">
            <w:pPr>
              <w:pStyle w:val="Eivli"/>
            </w:pPr>
            <w:r>
              <w:t>Palvelu</w:t>
            </w:r>
            <w:r w:rsidR="007C6BCB">
              <w:t xml:space="preserve">sihteeri </w:t>
            </w:r>
            <w:r>
              <w:t>Tuula Kuningas</w:t>
            </w:r>
            <w:r w:rsidR="00DE1D41">
              <w:t xml:space="preserve">, </w:t>
            </w:r>
            <w:proofErr w:type="spellStart"/>
            <w:r>
              <w:t>tuula.kuningas</w:t>
            </w:r>
            <w:r w:rsidR="00F34A1B" w:rsidRPr="00A63DC5">
              <w:t>@luumaki.fi</w:t>
            </w:r>
            <w:r w:rsidR="00F20A6B">
              <w:t>ok</w:t>
            </w:r>
            <w:proofErr w:type="spellEnd"/>
          </w:p>
          <w:p w14:paraId="6EA6EDC4" w14:textId="3C9D75D4" w:rsidR="00F34A1B" w:rsidRPr="00AC43D3" w:rsidRDefault="00F34A1B" w:rsidP="00492E6A">
            <w:pPr>
              <w:pStyle w:val="Eivli"/>
            </w:pPr>
            <w:r>
              <w:t>Tekninen käsittelijä:</w:t>
            </w:r>
            <w:r w:rsidR="00D733C8">
              <w:t xml:space="preserve"> Meidän </w:t>
            </w:r>
            <w:proofErr w:type="gramStart"/>
            <w:r w:rsidR="00D733C8">
              <w:t>IT</w:t>
            </w:r>
            <w:proofErr w:type="gramEnd"/>
            <w:r w:rsidR="00D733C8">
              <w:t xml:space="preserve"> ja Talous Oy</w:t>
            </w:r>
            <w:r w:rsidR="00723409">
              <w:t xml:space="preserve"> ja </w:t>
            </w:r>
            <w:r>
              <w:t>CGI Oyj</w:t>
            </w:r>
          </w:p>
        </w:tc>
      </w:tr>
      <w:tr w:rsidR="007C6BCB" w:rsidRPr="00AC43D3" w14:paraId="1A6296D3" w14:textId="77777777" w:rsidTr="00082F72">
        <w:tc>
          <w:tcPr>
            <w:tcW w:w="2830" w:type="dxa"/>
          </w:tcPr>
          <w:p w14:paraId="32063DBD" w14:textId="77777777" w:rsidR="007C6BCB" w:rsidRPr="007C6BCB" w:rsidRDefault="007C6BCB" w:rsidP="00AC43D3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5</w:t>
            </w:r>
          </w:p>
          <w:p w14:paraId="347B3DBF" w14:textId="77777777" w:rsidR="007C6BCB" w:rsidRPr="007C6BCB" w:rsidRDefault="007C6BCB" w:rsidP="00AC43D3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Toimiala/tehtäväalue</w:t>
            </w:r>
          </w:p>
        </w:tc>
        <w:tc>
          <w:tcPr>
            <w:tcW w:w="7513" w:type="dxa"/>
          </w:tcPr>
          <w:p w14:paraId="76FCAA2A" w14:textId="77777777" w:rsidR="007C6BCB" w:rsidRDefault="007C6BCB" w:rsidP="00AC43D3">
            <w:pPr>
              <w:pStyle w:val="Eivli"/>
            </w:pPr>
          </w:p>
          <w:p w14:paraId="56190F08" w14:textId="77777777" w:rsidR="007C6BCB" w:rsidRPr="00AC43D3" w:rsidRDefault="007C6BCB" w:rsidP="00AC43D3">
            <w:pPr>
              <w:pStyle w:val="Eivli"/>
            </w:pPr>
            <w:r w:rsidRPr="00BA5F14">
              <w:t xml:space="preserve">Tekninen osasto / </w:t>
            </w:r>
            <w:r w:rsidR="001A510C">
              <w:t>Vesilaitos</w:t>
            </w:r>
          </w:p>
        </w:tc>
      </w:tr>
      <w:tr w:rsidR="007C6BCB" w:rsidRPr="00AC43D3" w14:paraId="0E36FC04" w14:textId="77777777" w:rsidTr="00082F72">
        <w:tc>
          <w:tcPr>
            <w:tcW w:w="2830" w:type="dxa"/>
          </w:tcPr>
          <w:p w14:paraId="5340EC3A" w14:textId="77777777" w:rsidR="007C6BCB" w:rsidRPr="007C6BCB" w:rsidRDefault="007C6BCB" w:rsidP="00AC43D3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6</w:t>
            </w:r>
          </w:p>
          <w:p w14:paraId="7CB34329" w14:textId="77777777" w:rsidR="007C6BCB" w:rsidRPr="007C6BCB" w:rsidRDefault="007C6BCB" w:rsidP="00AC43D3">
            <w:pPr>
              <w:pStyle w:val="Eivli"/>
              <w:rPr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Rekisterin nimi</w:t>
            </w:r>
          </w:p>
        </w:tc>
        <w:tc>
          <w:tcPr>
            <w:tcW w:w="7513" w:type="dxa"/>
          </w:tcPr>
          <w:p w14:paraId="042470C9" w14:textId="77777777" w:rsidR="007C6BCB" w:rsidRPr="00AC43D3" w:rsidRDefault="007C6BCB" w:rsidP="00AC43D3">
            <w:pPr>
              <w:pStyle w:val="Eivli"/>
            </w:pPr>
          </w:p>
          <w:p w14:paraId="05079049" w14:textId="77777777" w:rsidR="007C6BCB" w:rsidRPr="00AC43D3" w:rsidRDefault="00475475" w:rsidP="00AC43D3">
            <w:pPr>
              <w:pStyle w:val="Eivli"/>
            </w:pPr>
            <w:r>
              <w:t>Vesikanta</w:t>
            </w:r>
          </w:p>
        </w:tc>
      </w:tr>
      <w:tr w:rsidR="007C6BCB" w:rsidRPr="00AC43D3" w14:paraId="3A7B1338" w14:textId="77777777" w:rsidTr="00082F72">
        <w:tc>
          <w:tcPr>
            <w:tcW w:w="2830" w:type="dxa"/>
          </w:tcPr>
          <w:p w14:paraId="6E6EE178" w14:textId="77777777" w:rsidR="007C6BCB" w:rsidRPr="007C6BCB" w:rsidRDefault="007C6BCB" w:rsidP="00AC43D3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7</w:t>
            </w:r>
          </w:p>
          <w:p w14:paraId="2ECCA564" w14:textId="77777777" w:rsidR="007C6BCB" w:rsidRPr="007C6BCB" w:rsidRDefault="007C6BCB" w:rsidP="00EE56CA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Järjestelmän nimi</w:t>
            </w:r>
          </w:p>
        </w:tc>
        <w:tc>
          <w:tcPr>
            <w:tcW w:w="7513" w:type="dxa"/>
          </w:tcPr>
          <w:p w14:paraId="7BF1BD46" w14:textId="77777777" w:rsidR="007C6BCB" w:rsidRDefault="007C6BCB" w:rsidP="00EE56CA">
            <w:pPr>
              <w:pStyle w:val="Eivli"/>
            </w:pPr>
          </w:p>
          <w:p w14:paraId="03F71F5E" w14:textId="77777777" w:rsidR="001A510C" w:rsidRPr="00AC43D3" w:rsidRDefault="00475475" w:rsidP="00EE56CA">
            <w:pPr>
              <w:pStyle w:val="Eivli"/>
            </w:pPr>
            <w:r>
              <w:t xml:space="preserve">CGI – </w:t>
            </w:r>
            <w:proofErr w:type="spellStart"/>
            <w:r w:rsidR="001A510C">
              <w:t>VesikantaPlus</w:t>
            </w:r>
            <w:proofErr w:type="spellEnd"/>
            <w:r>
              <w:t xml:space="preserve"> – Vesihuollon asiakastietojärjestelmä</w:t>
            </w:r>
          </w:p>
        </w:tc>
      </w:tr>
      <w:tr w:rsidR="007C6BCB" w:rsidRPr="00AC43D3" w14:paraId="2BA69321" w14:textId="77777777" w:rsidTr="00082F72">
        <w:tc>
          <w:tcPr>
            <w:tcW w:w="2830" w:type="dxa"/>
          </w:tcPr>
          <w:p w14:paraId="1E9D1C6B" w14:textId="77777777" w:rsidR="007C6BCB" w:rsidRPr="007C6BCB" w:rsidRDefault="007C6BCB" w:rsidP="00AC43D3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8</w:t>
            </w:r>
          </w:p>
          <w:p w14:paraId="0C57FCE1" w14:textId="77777777" w:rsidR="007C6BCB" w:rsidRPr="007C6BCB" w:rsidRDefault="007C6BCB" w:rsidP="00AC43D3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Henkilötietojen käsittelyn</w:t>
            </w:r>
          </w:p>
          <w:p w14:paraId="268D0C92" w14:textId="77777777" w:rsidR="007C6BCB" w:rsidRPr="007C6BCB" w:rsidRDefault="007C6BCB" w:rsidP="00AC43D3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tarkoitus</w:t>
            </w:r>
          </w:p>
        </w:tc>
        <w:tc>
          <w:tcPr>
            <w:tcW w:w="7513" w:type="dxa"/>
          </w:tcPr>
          <w:p w14:paraId="0C2805CC" w14:textId="77777777" w:rsidR="007C6BCB" w:rsidRDefault="007C6BCB" w:rsidP="00AC43D3">
            <w:pPr>
              <w:pStyle w:val="Eivli"/>
            </w:pPr>
            <w:r>
              <w:t xml:space="preserve"> </w:t>
            </w:r>
          </w:p>
          <w:p w14:paraId="767324E5" w14:textId="77777777" w:rsidR="00A63DC5" w:rsidRDefault="00A63DC5" w:rsidP="00AC43D3">
            <w:pPr>
              <w:pStyle w:val="Eivli"/>
            </w:pPr>
            <w:r>
              <w:t xml:space="preserve">Luumäen kunnan vesihuoltolaitoksen sopimusten hallinta, </w:t>
            </w:r>
            <w:r w:rsidR="001A510C" w:rsidRPr="001A510C">
              <w:t>asiakas</w:t>
            </w:r>
            <w:r>
              <w:t xml:space="preserve">rekisterin </w:t>
            </w:r>
          </w:p>
          <w:p w14:paraId="3A5B5177" w14:textId="77777777" w:rsidR="007C6BCB" w:rsidRPr="00AC43D3" w:rsidRDefault="00604B6C" w:rsidP="00AC43D3">
            <w:pPr>
              <w:pStyle w:val="Eivli"/>
            </w:pPr>
            <w:r>
              <w:t xml:space="preserve">ylläpito sekä </w:t>
            </w:r>
            <w:r w:rsidR="00A63DC5">
              <w:t xml:space="preserve">laskutus. </w:t>
            </w:r>
          </w:p>
          <w:p w14:paraId="5C5107D6" w14:textId="77777777" w:rsidR="007C6BCB" w:rsidRPr="00AC43D3" w:rsidRDefault="007C6BCB" w:rsidP="00AC43D3">
            <w:pPr>
              <w:pStyle w:val="Eivli"/>
            </w:pPr>
          </w:p>
        </w:tc>
      </w:tr>
      <w:tr w:rsidR="007C6BCB" w:rsidRPr="00AC43D3" w14:paraId="515C3F5A" w14:textId="77777777" w:rsidTr="00082F72">
        <w:tc>
          <w:tcPr>
            <w:tcW w:w="2830" w:type="dxa"/>
          </w:tcPr>
          <w:p w14:paraId="30673287" w14:textId="77777777" w:rsidR="007C6BCB" w:rsidRPr="007C6BCB" w:rsidRDefault="007C6BCB" w:rsidP="004251E4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9</w:t>
            </w:r>
          </w:p>
          <w:p w14:paraId="020A4135" w14:textId="77777777" w:rsidR="007C6BCB" w:rsidRPr="007C6BCB" w:rsidRDefault="007C6BCB" w:rsidP="004251E4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Käyttöoikeuden peruste (miksi käsittelemme henkilötietoja)</w:t>
            </w:r>
          </w:p>
          <w:p w14:paraId="5E7451C3" w14:textId="77777777" w:rsidR="007C6BCB" w:rsidRPr="007C6BCB" w:rsidRDefault="007C6BCB" w:rsidP="00E07060">
            <w:pPr>
              <w:pStyle w:val="Eivli"/>
              <w:rPr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vaihtoehdot:</w:t>
            </w:r>
          </w:p>
        </w:tc>
        <w:tc>
          <w:tcPr>
            <w:tcW w:w="7513" w:type="dxa"/>
          </w:tcPr>
          <w:p w14:paraId="2F7198EF" w14:textId="77777777" w:rsidR="001A510C" w:rsidRPr="001A510C" w:rsidRDefault="001A510C" w:rsidP="001A510C">
            <w:pPr>
              <w:pStyle w:val="Eivli"/>
              <w:rPr>
                <w:rFonts w:ascii="Calibri" w:hAnsi="Calibri" w:cs="Calibri"/>
              </w:rPr>
            </w:pPr>
            <w:r w:rsidRPr="001A510C">
              <w:rPr>
                <w:rFonts w:ascii="Calibri" w:hAnsi="Calibri" w:cs="Calibri"/>
              </w:rPr>
              <w:t xml:space="preserve">Vesihuollon piirissä olevien </w:t>
            </w:r>
            <w:r>
              <w:rPr>
                <w:rFonts w:ascii="Calibri" w:hAnsi="Calibri" w:cs="Calibri"/>
              </w:rPr>
              <w:t xml:space="preserve">kulutuspisteiden </w:t>
            </w:r>
          </w:p>
          <w:p w14:paraId="3404D34E" w14:textId="77777777" w:rsidR="001A510C" w:rsidRPr="001A510C" w:rsidRDefault="001A510C" w:rsidP="001A510C">
            <w:pPr>
              <w:pStyle w:val="Eivli"/>
              <w:numPr>
                <w:ilvl w:val="0"/>
                <w:numId w:val="10"/>
              </w:numPr>
              <w:rPr>
                <w:rFonts w:ascii="Calibri" w:hAnsi="Calibri" w:cs="Calibri"/>
              </w:rPr>
            </w:pPr>
            <w:r w:rsidRPr="001A510C">
              <w:rPr>
                <w:rFonts w:ascii="Calibri" w:hAnsi="Calibri" w:cs="Calibri"/>
              </w:rPr>
              <w:t>asiakasrekisterin ylläpito</w:t>
            </w:r>
          </w:p>
          <w:p w14:paraId="382B1FF1" w14:textId="77777777" w:rsidR="001A510C" w:rsidRDefault="001A510C" w:rsidP="001A510C">
            <w:pPr>
              <w:pStyle w:val="Eivli"/>
              <w:numPr>
                <w:ilvl w:val="0"/>
                <w:numId w:val="10"/>
              </w:numPr>
              <w:rPr>
                <w:rFonts w:ascii="Calibri" w:hAnsi="Calibri" w:cs="Calibri"/>
              </w:rPr>
            </w:pPr>
            <w:r w:rsidRPr="001A510C">
              <w:rPr>
                <w:rFonts w:ascii="Calibri" w:hAnsi="Calibri" w:cs="Calibri"/>
              </w:rPr>
              <w:t>liittymis- ja käyttösopimusten t</w:t>
            </w:r>
            <w:r>
              <w:rPr>
                <w:rFonts w:ascii="Calibri" w:hAnsi="Calibri" w:cs="Calibri"/>
              </w:rPr>
              <w:t>ekeminen</w:t>
            </w:r>
          </w:p>
          <w:p w14:paraId="69753AC3" w14:textId="77777777" w:rsidR="007C6BCB" w:rsidRPr="00C537EE" w:rsidRDefault="001A510C" w:rsidP="001A510C">
            <w:pPr>
              <w:pStyle w:val="Eivli"/>
              <w:numPr>
                <w:ilvl w:val="0"/>
                <w:numId w:val="10"/>
              </w:numPr>
              <w:rPr>
                <w:rFonts w:ascii="Calibri" w:hAnsi="Calibri" w:cs="Calibri"/>
              </w:rPr>
            </w:pPr>
            <w:r w:rsidRPr="001A510C">
              <w:rPr>
                <w:rFonts w:ascii="Calibri" w:hAnsi="Calibri" w:cs="Calibri"/>
              </w:rPr>
              <w:t>liittymis- ja kulutusmaksujen laskutuksen hoitaminen.</w:t>
            </w:r>
          </w:p>
        </w:tc>
      </w:tr>
      <w:tr w:rsidR="007C6BCB" w:rsidRPr="00AC43D3" w14:paraId="632B6B2E" w14:textId="77777777" w:rsidTr="00082F72">
        <w:tc>
          <w:tcPr>
            <w:tcW w:w="2830" w:type="dxa"/>
          </w:tcPr>
          <w:p w14:paraId="5AF74AD7" w14:textId="77777777" w:rsidR="007C6BCB" w:rsidRPr="007C6BCB" w:rsidRDefault="007C6BCB" w:rsidP="003F063B">
            <w:pPr>
              <w:pStyle w:val="Eivli"/>
              <w:rPr>
                <w:sz w:val="20"/>
                <w:szCs w:val="20"/>
              </w:rPr>
            </w:pPr>
            <w:r w:rsidRPr="007C6BCB">
              <w:rPr>
                <w:sz w:val="20"/>
                <w:szCs w:val="20"/>
              </w:rPr>
              <w:t>suostumus</w:t>
            </w:r>
          </w:p>
        </w:tc>
        <w:tc>
          <w:tcPr>
            <w:tcW w:w="7513" w:type="dxa"/>
          </w:tcPr>
          <w:p w14:paraId="5BFF1091" w14:textId="77777777" w:rsidR="007C6BCB" w:rsidRPr="00C537EE" w:rsidRDefault="007C6BCB" w:rsidP="00E07060">
            <w:pPr>
              <w:pStyle w:val="Eivli"/>
              <w:rPr>
                <w:rFonts w:ascii="Calibri" w:hAnsi="Calibri" w:cs="Calibri"/>
              </w:rPr>
            </w:pPr>
          </w:p>
        </w:tc>
      </w:tr>
      <w:tr w:rsidR="007C6BCB" w:rsidRPr="00AC43D3" w14:paraId="5AE13439" w14:textId="77777777" w:rsidTr="00082F72">
        <w:tc>
          <w:tcPr>
            <w:tcW w:w="2830" w:type="dxa"/>
          </w:tcPr>
          <w:p w14:paraId="13BBC21E" w14:textId="77777777" w:rsidR="007C6BCB" w:rsidRPr="007C6BCB" w:rsidRDefault="007C6BCB" w:rsidP="003F063B">
            <w:pPr>
              <w:pStyle w:val="Eivli"/>
              <w:rPr>
                <w:sz w:val="20"/>
                <w:szCs w:val="20"/>
              </w:rPr>
            </w:pPr>
            <w:r w:rsidRPr="007C6BCB">
              <w:rPr>
                <w:sz w:val="20"/>
                <w:szCs w:val="20"/>
              </w:rPr>
              <w:t>oikeutettu etu</w:t>
            </w:r>
          </w:p>
        </w:tc>
        <w:tc>
          <w:tcPr>
            <w:tcW w:w="7513" w:type="dxa"/>
          </w:tcPr>
          <w:p w14:paraId="2512BCC9" w14:textId="77777777" w:rsidR="007C6BCB" w:rsidRPr="00C537EE" w:rsidRDefault="007C6BCB" w:rsidP="00E07060">
            <w:pPr>
              <w:pStyle w:val="Eivli"/>
              <w:rPr>
                <w:rFonts w:ascii="Calibri" w:hAnsi="Calibri" w:cs="Calibri"/>
              </w:rPr>
            </w:pPr>
          </w:p>
        </w:tc>
      </w:tr>
      <w:tr w:rsidR="007C6BCB" w:rsidRPr="00AC43D3" w14:paraId="4F85E6E2" w14:textId="77777777" w:rsidTr="00082F72">
        <w:tc>
          <w:tcPr>
            <w:tcW w:w="2830" w:type="dxa"/>
          </w:tcPr>
          <w:p w14:paraId="0C9D5A4F" w14:textId="77777777" w:rsidR="007C6BCB" w:rsidRPr="007C6BCB" w:rsidRDefault="007C6BCB" w:rsidP="003F063B">
            <w:pPr>
              <w:pStyle w:val="Eivli"/>
              <w:rPr>
                <w:sz w:val="20"/>
                <w:szCs w:val="20"/>
              </w:rPr>
            </w:pPr>
            <w:r w:rsidRPr="007C6BCB">
              <w:rPr>
                <w:sz w:val="20"/>
                <w:szCs w:val="20"/>
              </w:rPr>
              <w:t>sopimus</w:t>
            </w:r>
          </w:p>
        </w:tc>
        <w:tc>
          <w:tcPr>
            <w:tcW w:w="7513" w:type="dxa"/>
          </w:tcPr>
          <w:p w14:paraId="0B9E35E2" w14:textId="77777777" w:rsidR="007C6BCB" w:rsidRPr="00C537EE" w:rsidRDefault="001A510C" w:rsidP="00E07060">
            <w:pPr>
              <w:pStyle w:val="Eivli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Liittymis- ja/tai käyttösopimus</w:t>
            </w:r>
          </w:p>
        </w:tc>
      </w:tr>
      <w:tr w:rsidR="007C6BCB" w:rsidRPr="00AC43D3" w14:paraId="6E12DF70" w14:textId="77777777" w:rsidTr="00082F72">
        <w:tc>
          <w:tcPr>
            <w:tcW w:w="2830" w:type="dxa"/>
          </w:tcPr>
          <w:p w14:paraId="5EF74663" w14:textId="77777777" w:rsidR="007C6BCB" w:rsidRPr="007C6BCB" w:rsidRDefault="007C6BCB" w:rsidP="003F063B">
            <w:pPr>
              <w:pStyle w:val="Eivli"/>
              <w:rPr>
                <w:sz w:val="20"/>
                <w:szCs w:val="20"/>
              </w:rPr>
            </w:pPr>
            <w:r w:rsidRPr="007C6BCB">
              <w:rPr>
                <w:sz w:val="20"/>
                <w:szCs w:val="20"/>
              </w:rPr>
              <w:t>lakisääteinen velvoite</w:t>
            </w:r>
          </w:p>
        </w:tc>
        <w:tc>
          <w:tcPr>
            <w:tcW w:w="7513" w:type="dxa"/>
          </w:tcPr>
          <w:p w14:paraId="4F543F72" w14:textId="77777777" w:rsidR="007C6BCB" w:rsidRPr="00C537EE" w:rsidRDefault="001A510C" w:rsidP="00E07060">
            <w:pPr>
              <w:pStyle w:val="Eivli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Vesihuoltolaki </w:t>
            </w:r>
          </w:p>
        </w:tc>
      </w:tr>
      <w:tr w:rsidR="007C6BCB" w:rsidRPr="00AC43D3" w14:paraId="4CDE024C" w14:textId="77777777" w:rsidTr="00082F72">
        <w:tc>
          <w:tcPr>
            <w:tcW w:w="2830" w:type="dxa"/>
          </w:tcPr>
          <w:p w14:paraId="6512C286" w14:textId="77777777" w:rsidR="007C6BCB" w:rsidRPr="007C6BCB" w:rsidRDefault="007C6BCB" w:rsidP="003F063B">
            <w:pPr>
              <w:pStyle w:val="Eivli"/>
              <w:rPr>
                <w:sz w:val="20"/>
                <w:szCs w:val="20"/>
              </w:rPr>
            </w:pPr>
            <w:r w:rsidRPr="007C6BCB">
              <w:rPr>
                <w:sz w:val="20"/>
                <w:szCs w:val="20"/>
              </w:rPr>
              <w:t>elintärkeä tai yleinen etu</w:t>
            </w:r>
          </w:p>
        </w:tc>
        <w:tc>
          <w:tcPr>
            <w:tcW w:w="7513" w:type="dxa"/>
          </w:tcPr>
          <w:p w14:paraId="1BBD6BD1" w14:textId="77777777" w:rsidR="007C6BCB" w:rsidRPr="00C537EE" w:rsidRDefault="007C6BCB" w:rsidP="00E07060">
            <w:pPr>
              <w:pStyle w:val="Eivli"/>
              <w:rPr>
                <w:rFonts w:ascii="Calibri" w:hAnsi="Calibri" w:cs="Calibri"/>
              </w:rPr>
            </w:pPr>
          </w:p>
        </w:tc>
      </w:tr>
      <w:tr w:rsidR="007C6BCB" w:rsidRPr="00AC43D3" w14:paraId="69C92A83" w14:textId="77777777" w:rsidTr="00082F72">
        <w:tc>
          <w:tcPr>
            <w:tcW w:w="2830" w:type="dxa"/>
          </w:tcPr>
          <w:p w14:paraId="7C0B017C" w14:textId="77777777" w:rsidR="007C6BCB" w:rsidRPr="007C6BCB" w:rsidRDefault="007C6BCB" w:rsidP="003F063B">
            <w:pPr>
              <w:pStyle w:val="Eivli"/>
              <w:rPr>
                <w:sz w:val="20"/>
                <w:szCs w:val="20"/>
              </w:rPr>
            </w:pPr>
            <w:r w:rsidRPr="007C6BCB">
              <w:rPr>
                <w:sz w:val="20"/>
                <w:szCs w:val="20"/>
              </w:rPr>
              <w:t>julkinen tehtävä</w:t>
            </w:r>
          </w:p>
        </w:tc>
        <w:tc>
          <w:tcPr>
            <w:tcW w:w="7513" w:type="dxa"/>
          </w:tcPr>
          <w:p w14:paraId="4D44F71E" w14:textId="77777777" w:rsidR="007C6BCB" w:rsidRPr="00C537EE" w:rsidRDefault="007C6BCB" w:rsidP="00E07060">
            <w:pPr>
              <w:pStyle w:val="Eivli"/>
              <w:rPr>
                <w:rFonts w:ascii="Calibri" w:hAnsi="Calibri" w:cs="Calibri"/>
              </w:rPr>
            </w:pPr>
          </w:p>
        </w:tc>
      </w:tr>
      <w:tr w:rsidR="007C6BCB" w:rsidRPr="00AC43D3" w14:paraId="57E77A89" w14:textId="77777777" w:rsidTr="00082F72">
        <w:tc>
          <w:tcPr>
            <w:tcW w:w="2830" w:type="dxa"/>
          </w:tcPr>
          <w:p w14:paraId="6570E404" w14:textId="77777777" w:rsidR="007C6BCB" w:rsidRPr="007C6BCB" w:rsidRDefault="007C6BCB" w:rsidP="004251E4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10</w:t>
            </w:r>
          </w:p>
          <w:p w14:paraId="36E85408" w14:textId="77777777" w:rsidR="007C6BCB" w:rsidRPr="007C6BCB" w:rsidRDefault="007C6BCB" w:rsidP="004251E4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Sisältääkö rek</w:t>
            </w:r>
            <w:r w:rsidR="00DE1D41">
              <w:rPr>
                <w:b/>
                <w:sz w:val="20"/>
                <w:szCs w:val="20"/>
              </w:rPr>
              <w:t>isteri erityisten henkilötieto</w:t>
            </w:r>
            <w:r w:rsidRPr="007C6BCB">
              <w:rPr>
                <w:b/>
                <w:sz w:val="20"/>
                <w:szCs w:val="20"/>
              </w:rPr>
              <w:t xml:space="preserve">ryhmien arkaluonteisia tietoja </w:t>
            </w:r>
            <w:r w:rsidR="00DE1D41">
              <w:rPr>
                <w:b/>
                <w:sz w:val="20"/>
                <w:szCs w:val="20"/>
              </w:rPr>
              <w:t>(</w:t>
            </w:r>
            <w:r w:rsidRPr="007C6BCB">
              <w:rPr>
                <w:b/>
                <w:sz w:val="20"/>
                <w:szCs w:val="20"/>
              </w:rPr>
              <w:t>kyllä/ei</w:t>
            </w:r>
            <w:r w:rsidR="00DE1D41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7513" w:type="dxa"/>
          </w:tcPr>
          <w:p w14:paraId="09EC83F0" w14:textId="77777777" w:rsidR="007C6BCB" w:rsidRPr="00C537EE" w:rsidRDefault="007C6BCB" w:rsidP="00E07060">
            <w:pPr>
              <w:pStyle w:val="Eivli"/>
              <w:rPr>
                <w:rFonts w:ascii="Calibri" w:hAnsi="Calibri" w:cs="Calibri"/>
              </w:rPr>
            </w:pPr>
          </w:p>
          <w:p w14:paraId="518E372C" w14:textId="77777777" w:rsidR="007C6BCB" w:rsidRPr="00C537EE" w:rsidRDefault="007C6BCB" w:rsidP="00E07060">
            <w:pPr>
              <w:pStyle w:val="Eivli"/>
              <w:rPr>
                <w:rFonts w:ascii="Calibri" w:hAnsi="Calibri" w:cs="Calibri"/>
              </w:rPr>
            </w:pPr>
            <w:r w:rsidRPr="00C537EE">
              <w:rPr>
                <w:rFonts w:ascii="Calibri" w:hAnsi="Calibri" w:cs="Calibri"/>
              </w:rPr>
              <w:t>Ei</w:t>
            </w:r>
          </w:p>
        </w:tc>
      </w:tr>
      <w:tr w:rsidR="007C6BCB" w:rsidRPr="00AC43D3" w14:paraId="6B2ECA92" w14:textId="77777777" w:rsidTr="00082F72">
        <w:tc>
          <w:tcPr>
            <w:tcW w:w="2830" w:type="dxa"/>
          </w:tcPr>
          <w:p w14:paraId="6654B4A8" w14:textId="77777777" w:rsidR="007C6BCB" w:rsidRPr="007C6BCB" w:rsidRDefault="007C6BCB" w:rsidP="004251E4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11</w:t>
            </w:r>
          </w:p>
          <w:p w14:paraId="5AA37788" w14:textId="77777777" w:rsidR="007C6BCB" w:rsidRPr="007C6BCB" w:rsidRDefault="007C6BCB" w:rsidP="00DE1D41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Rekisterin</w:t>
            </w:r>
            <w:r w:rsidR="00DE1D41">
              <w:rPr>
                <w:b/>
                <w:sz w:val="20"/>
                <w:szCs w:val="20"/>
              </w:rPr>
              <w:t xml:space="preserve"> </w:t>
            </w:r>
            <w:r w:rsidRPr="007C6BCB">
              <w:rPr>
                <w:b/>
                <w:sz w:val="20"/>
                <w:szCs w:val="20"/>
              </w:rPr>
              <w:t>tietosisältö</w:t>
            </w:r>
          </w:p>
        </w:tc>
        <w:tc>
          <w:tcPr>
            <w:tcW w:w="7513" w:type="dxa"/>
          </w:tcPr>
          <w:p w14:paraId="4C2D88D4" w14:textId="77777777" w:rsidR="001A510C" w:rsidRPr="001A510C" w:rsidRDefault="001A510C" w:rsidP="001A510C">
            <w:pPr>
              <w:rPr>
                <w:rFonts w:ascii="Calibri" w:hAnsi="Calibri" w:cs="Calibri"/>
              </w:rPr>
            </w:pPr>
            <w:r w:rsidRPr="001A510C">
              <w:rPr>
                <w:rFonts w:ascii="Calibri" w:hAnsi="Calibri" w:cs="Calibri"/>
              </w:rPr>
              <w:t xml:space="preserve">Vesilaitoksen </w:t>
            </w:r>
            <w:r>
              <w:rPr>
                <w:rFonts w:ascii="Calibri" w:hAnsi="Calibri" w:cs="Calibri"/>
              </w:rPr>
              <w:t>kulutuspisteiden</w:t>
            </w:r>
            <w:r w:rsidR="000A7CBE">
              <w:rPr>
                <w:rFonts w:ascii="Calibri" w:hAnsi="Calibri" w:cs="Calibri"/>
              </w:rPr>
              <w:t xml:space="preserve"> kiinteistö- ja rakennustiedot sekä</w:t>
            </w:r>
            <w:r>
              <w:rPr>
                <w:rFonts w:ascii="Calibri" w:hAnsi="Calibri" w:cs="Calibri"/>
              </w:rPr>
              <w:t xml:space="preserve"> </w:t>
            </w:r>
            <w:r w:rsidRPr="001A510C">
              <w:rPr>
                <w:rFonts w:ascii="Calibri" w:hAnsi="Calibri" w:cs="Calibri"/>
              </w:rPr>
              <w:t xml:space="preserve">asiakkaiden </w:t>
            </w:r>
          </w:p>
          <w:p w14:paraId="09E7007D" w14:textId="77777777" w:rsidR="001A510C" w:rsidRPr="001A510C" w:rsidRDefault="001A510C" w:rsidP="001A510C">
            <w:pPr>
              <w:pStyle w:val="Luettelokappale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 w:rsidRPr="001A510C">
              <w:rPr>
                <w:rFonts w:ascii="Calibri" w:hAnsi="Calibri" w:cs="Calibri"/>
              </w:rPr>
              <w:t>nimi, henkilö- tai y-tunnus</w:t>
            </w:r>
          </w:p>
          <w:p w14:paraId="7E0A7C38" w14:textId="77777777" w:rsidR="001A510C" w:rsidRPr="001A510C" w:rsidRDefault="001A510C" w:rsidP="001A510C">
            <w:pPr>
              <w:pStyle w:val="Luettelokappale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 w:rsidRPr="001A510C">
              <w:rPr>
                <w:rFonts w:ascii="Calibri" w:hAnsi="Calibri" w:cs="Calibri"/>
              </w:rPr>
              <w:t>osoite, puhelinnumero, sähköpostiosoite</w:t>
            </w:r>
          </w:p>
          <w:p w14:paraId="734C751D" w14:textId="77777777" w:rsidR="001A510C" w:rsidRPr="001A510C" w:rsidRDefault="001A510C" w:rsidP="001A510C">
            <w:pPr>
              <w:pStyle w:val="Luettelokappale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 w:rsidRPr="001A510C">
              <w:rPr>
                <w:rFonts w:ascii="Calibri" w:hAnsi="Calibri" w:cs="Calibri"/>
              </w:rPr>
              <w:t>vedenkulutustiedot</w:t>
            </w:r>
            <w:r w:rsidR="00CB2A55">
              <w:rPr>
                <w:rFonts w:ascii="Calibri" w:hAnsi="Calibri" w:cs="Calibri"/>
              </w:rPr>
              <w:t>, laskutushistoria</w:t>
            </w:r>
          </w:p>
          <w:p w14:paraId="5735D4A4" w14:textId="77777777" w:rsidR="00391777" w:rsidRPr="00CB2A55" w:rsidRDefault="00CB2A55" w:rsidP="00CB2A55">
            <w:pPr>
              <w:pStyle w:val="Luettelokappale"/>
              <w:numPr>
                <w:ilvl w:val="0"/>
                <w:numId w:val="11"/>
              </w:numPr>
              <w:rPr>
                <w:rFonts w:ascii="Calibri" w:hAnsi="Calibri" w:cs="Calibri"/>
                <w:noProof/>
                <w:sz w:val="20"/>
              </w:rPr>
            </w:pPr>
            <w:r>
              <w:rPr>
                <w:rFonts w:ascii="Calibri" w:hAnsi="Calibri" w:cs="Calibri"/>
              </w:rPr>
              <w:t>laskutusnimi ja -</w:t>
            </w:r>
            <w:r w:rsidR="001A510C" w:rsidRPr="001A510C">
              <w:rPr>
                <w:rFonts w:ascii="Calibri" w:hAnsi="Calibri" w:cs="Calibri"/>
              </w:rPr>
              <w:t>osoite</w:t>
            </w:r>
            <w:r>
              <w:rPr>
                <w:rFonts w:ascii="Calibri" w:hAnsi="Calibri" w:cs="Calibri"/>
              </w:rPr>
              <w:t xml:space="preserve"> ym. yhteystiedot, s</w:t>
            </w:r>
            <w:r w:rsidR="000A7CBE">
              <w:rPr>
                <w:rFonts w:ascii="Calibri" w:hAnsi="Calibri" w:cs="Calibri"/>
              </w:rPr>
              <w:t>uoramaksu-</w:t>
            </w:r>
            <w:r>
              <w:rPr>
                <w:rFonts w:ascii="Calibri" w:hAnsi="Calibri" w:cs="Calibri"/>
              </w:rPr>
              <w:t>,</w:t>
            </w:r>
            <w:r w:rsidR="000A7CBE">
              <w:rPr>
                <w:rFonts w:ascii="Calibri" w:hAnsi="Calibri" w:cs="Calibri"/>
              </w:rPr>
              <w:t xml:space="preserve"> </w:t>
            </w:r>
            <w:r w:rsidR="001A510C" w:rsidRPr="001A510C">
              <w:rPr>
                <w:rFonts w:ascii="Calibri" w:hAnsi="Calibri" w:cs="Calibri"/>
              </w:rPr>
              <w:t>verkko</w:t>
            </w:r>
            <w:r w:rsidR="000A7CBE">
              <w:rPr>
                <w:rFonts w:ascii="Calibri" w:hAnsi="Calibri" w:cs="Calibri"/>
              </w:rPr>
              <w:t xml:space="preserve">- </w:t>
            </w:r>
            <w:r w:rsidR="001A510C" w:rsidRPr="001A510C">
              <w:rPr>
                <w:rFonts w:ascii="Calibri" w:hAnsi="Calibri" w:cs="Calibri"/>
              </w:rPr>
              <w:t xml:space="preserve">ja </w:t>
            </w:r>
            <w:r w:rsidR="000A7CBE">
              <w:rPr>
                <w:rFonts w:ascii="Calibri" w:hAnsi="Calibri" w:cs="Calibri"/>
              </w:rPr>
              <w:t>e-laskutiedot</w:t>
            </w:r>
            <w:r w:rsidR="001A510C" w:rsidRPr="001A510C">
              <w:rPr>
                <w:rFonts w:ascii="Calibri" w:hAnsi="Calibri" w:cs="Calibri"/>
              </w:rPr>
              <w:t xml:space="preserve"> </w:t>
            </w:r>
          </w:p>
          <w:p w14:paraId="472B8233" w14:textId="77777777" w:rsidR="00475475" w:rsidRPr="00475475" w:rsidRDefault="00475475" w:rsidP="00475475">
            <w:pPr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7C6BCB" w:rsidRPr="00AC43D3" w14:paraId="5B928DB4" w14:textId="77777777" w:rsidTr="00082F72">
        <w:tc>
          <w:tcPr>
            <w:tcW w:w="2830" w:type="dxa"/>
          </w:tcPr>
          <w:p w14:paraId="7D1E4064" w14:textId="77777777" w:rsidR="007C6BCB" w:rsidRPr="007C6BCB" w:rsidRDefault="007C6BCB" w:rsidP="00E07060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12</w:t>
            </w:r>
          </w:p>
          <w:p w14:paraId="0C993830" w14:textId="77777777" w:rsidR="007C6BCB" w:rsidRPr="007C6BCB" w:rsidRDefault="007C6BCB" w:rsidP="00E07060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Säännönmukaiset tietolähteet</w:t>
            </w:r>
          </w:p>
        </w:tc>
        <w:tc>
          <w:tcPr>
            <w:tcW w:w="7513" w:type="dxa"/>
          </w:tcPr>
          <w:p w14:paraId="6D0D46A7" w14:textId="77777777" w:rsidR="000A7CBE" w:rsidRDefault="000A7CBE" w:rsidP="000A7CBE">
            <w:pPr>
              <w:pStyle w:val="Eivli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Asiakkaan liittymishakemu</w:t>
            </w:r>
            <w:r w:rsidR="00AA0033">
              <w:rPr>
                <w:rFonts w:ascii="Calibri" w:hAnsi="Calibri" w:cs="Calibri"/>
              </w:rPr>
              <w:t>s ja –sopimus, mittarilukukortt</w:t>
            </w:r>
            <w:r>
              <w:rPr>
                <w:rFonts w:ascii="Calibri" w:hAnsi="Calibri" w:cs="Calibri"/>
              </w:rPr>
              <w:t>i</w:t>
            </w:r>
            <w:r w:rsidR="00AA0033">
              <w:rPr>
                <w:rFonts w:ascii="Calibri" w:hAnsi="Calibri" w:cs="Calibri"/>
              </w:rPr>
              <w:t xml:space="preserve"> ym. ilmoituk</w:t>
            </w:r>
            <w:r>
              <w:rPr>
                <w:rFonts w:ascii="Calibri" w:hAnsi="Calibri" w:cs="Calibri"/>
              </w:rPr>
              <w:t>s</w:t>
            </w:r>
            <w:r w:rsidR="00AA0033">
              <w:rPr>
                <w:rFonts w:ascii="Calibri" w:hAnsi="Calibri" w:cs="Calibri"/>
              </w:rPr>
              <w:t xml:space="preserve">et. </w:t>
            </w:r>
          </w:p>
          <w:p w14:paraId="315C5DDE" w14:textId="77777777" w:rsidR="000A7CBE" w:rsidRDefault="00CB2A55" w:rsidP="000A7CBE">
            <w:pPr>
              <w:pStyle w:val="Eivli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Väestörekisteri, </w:t>
            </w:r>
            <w:r w:rsidR="000A7CBE">
              <w:rPr>
                <w:rFonts w:ascii="Calibri" w:hAnsi="Calibri" w:cs="Calibri"/>
              </w:rPr>
              <w:t>V</w:t>
            </w:r>
            <w:r>
              <w:rPr>
                <w:rFonts w:ascii="Calibri" w:hAnsi="Calibri" w:cs="Calibri"/>
              </w:rPr>
              <w:t>TJ Väestörekisterikeskus</w:t>
            </w:r>
          </w:p>
          <w:p w14:paraId="3F89E863" w14:textId="77777777" w:rsidR="000A7CBE" w:rsidRDefault="000A7CBE" w:rsidP="000A7CBE">
            <w:pPr>
              <w:pStyle w:val="Eivli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Kiinteistörekisteri</w:t>
            </w:r>
            <w:r w:rsidR="00CB2A55">
              <w:rPr>
                <w:rFonts w:ascii="Calibri" w:hAnsi="Calibri" w:cs="Calibri"/>
              </w:rPr>
              <w:t xml:space="preserve">, </w:t>
            </w:r>
            <w:r>
              <w:rPr>
                <w:rFonts w:ascii="Calibri" w:hAnsi="Calibri" w:cs="Calibri"/>
              </w:rPr>
              <w:t>KTJ Maanmittauslaitos</w:t>
            </w:r>
          </w:p>
          <w:p w14:paraId="28A4F688" w14:textId="77777777" w:rsidR="007C6BCB" w:rsidRPr="00C537EE" w:rsidRDefault="000A7CBE" w:rsidP="000A7CBE">
            <w:pPr>
              <w:pStyle w:val="Eivli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Pankkien toimittamat asiakasvaltuutukset</w:t>
            </w:r>
          </w:p>
        </w:tc>
      </w:tr>
      <w:tr w:rsidR="007C6BCB" w:rsidRPr="00AC43D3" w14:paraId="66EBD8CF" w14:textId="77777777" w:rsidTr="00082F72">
        <w:tc>
          <w:tcPr>
            <w:tcW w:w="2830" w:type="dxa"/>
          </w:tcPr>
          <w:p w14:paraId="20532B7A" w14:textId="77777777" w:rsidR="007C6BCB" w:rsidRPr="007C6BCB" w:rsidRDefault="007C6BCB" w:rsidP="004251E4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13</w:t>
            </w:r>
          </w:p>
          <w:p w14:paraId="31B7AF2E" w14:textId="77777777" w:rsidR="007C6BCB" w:rsidRPr="007C6BCB" w:rsidRDefault="007C6BCB" w:rsidP="004251E4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Järjestelmän/rekisteritietojen sijainti</w:t>
            </w:r>
          </w:p>
        </w:tc>
        <w:tc>
          <w:tcPr>
            <w:tcW w:w="7513" w:type="dxa"/>
          </w:tcPr>
          <w:p w14:paraId="6EC8329A" w14:textId="2573C01A" w:rsidR="00BA259A" w:rsidRPr="00BA259A" w:rsidRDefault="00BA259A" w:rsidP="00BA259A">
            <w:pPr>
              <w:pStyle w:val="Eivli"/>
              <w:rPr>
                <w:rFonts w:ascii="Calibri" w:hAnsi="Calibri" w:cs="Calibri"/>
              </w:rPr>
            </w:pPr>
            <w:r w:rsidRPr="00BA259A">
              <w:rPr>
                <w:rFonts w:ascii="Calibri" w:hAnsi="Calibri" w:cs="Calibri"/>
              </w:rPr>
              <w:t>Tietojärjestelmä on asennettu palvelimelle</w:t>
            </w:r>
            <w:r>
              <w:rPr>
                <w:rFonts w:ascii="Calibri" w:hAnsi="Calibri" w:cs="Calibri"/>
              </w:rPr>
              <w:t>.</w:t>
            </w:r>
            <w:r w:rsidR="00236DDC">
              <w:rPr>
                <w:rFonts w:ascii="Calibri" w:hAnsi="Calibri" w:cs="Calibri"/>
              </w:rPr>
              <w:t xml:space="preserve"> Käyttö</w:t>
            </w:r>
            <w:r w:rsidRPr="00BA259A">
              <w:rPr>
                <w:rFonts w:ascii="Calibri" w:hAnsi="Calibri" w:cs="Calibri"/>
              </w:rPr>
              <w:t xml:space="preserve"> on suojattu </w:t>
            </w:r>
            <w:r>
              <w:rPr>
                <w:rFonts w:ascii="Calibri" w:hAnsi="Calibri" w:cs="Calibri"/>
              </w:rPr>
              <w:t xml:space="preserve">henkilökohtaisin </w:t>
            </w:r>
            <w:r w:rsidRPr="00BA259A">
              <w:rPr>
                <w:rFonts w:ascii="Calibri" w:hAnsi="Calibri" w:cs="Calibri"/>
              </w:rPr>
              <w:t>käyttäjätunnuksin ja salasanoin.</w:t>
            </w:r>
            <w:r>
              <w:rPr>
                <w:rFonts w:ascii="Calibri" w:hAnsi="Calibri" w:cs="Calibri"/>
              </w:rPr>
              <w:t xml:space="preserve"> </w:t>
            </w:r>
            <w:r w:rsidR="00236DDC" w:rsidRPr="00236DDC">
              <w:rPr>
                <w:rFonts w:ascii="Calibri" w:hAnsi="Calibri" w:cs="Calibri"/>
              </w:rPr>
              <w:t xml:space="preserve">Palvelimet sijaitsevat </w:t>
            </w:r>
            <w:r w:rsidR="007D0B54">
              <w:rPr>
                <w:rFonts w:ascii="Calibri" w:hAnsi="Calibri" w:cs="Calibri"/>
              </w:rPr>
              <w:t>Meita</w:t>
            </w:r>
            <w:r w:rsidR="00236DDC" w:rsidRPr="00236DDC">
              <w:rPr>
                <w:rFonts w:ascii="Calibri" w:hAnsi="Calibri" w:cs="Calibri"/>
              </w:rPr>
              <w:t xml:space="preserve"> Oy:n tiloissa, jonne on pääsy vain rajoitetulla tietohallinnon henkilöstöllä.</w:t>
            </w:r>
          </w:p>
          <w:p w14:paraId="114A354F" w14:textId="77777777" w:rsidR="007C6BCB" w:rsidRPr="00C537EE" w:rsidRDefault="00BA259A" w:rsidP="00A63DC5">
            <w:pPr>
              <w:pStyle w:val="Eivli"/>
              <w:rPr>
                <w:rFonts w:ascii="Calibri" w:hAnsi="Calibri" w:cs="Calibri"/>
              </w:rPr>
            </w:pPr>
            <w:r w:rsidRPr="00BA259A">
              <w:rPr>
                <w:rFonts w:ascii="Calibri" w:hAnsi="Calibri" w:cs="Calibri"/>
              </w:rPr>
              <w:lastRenderedPageBreak/>
              <w:t xml:space="preserve">Manuaalinen aineisto säilytetään </w:t>
            </w:r>
            <w:r>
              <w:rPr>
                <w:rFonts w:ascii="Calibri" w:hAnsi="Calibri" w:cs="Calibri"/>
              </w:rPr>
              <w:t xml:space="preserve">lukollisessa tilassa </w:t>
            </w:r>
            <w:r w:rsidR="00831DE9">
              <w:rPr>
                <w:rFonts w:ascii="Calibri" w:hAnsi="Calibri" w:cs="Calibri"/>
              </w:rPr>
              <w:t>käsittelijä</w:t>
            </w:r>
            <w:r w:rsidRPr="00BA259A">
              <w:rPr>
                <w:rFonts w:ascii="Calibri" w:hAnsi="Calibri" w:cs="Calibri"/>
              </w:rPr>
              <w:t>n työhuoneessa</w:t>
            </w:r>
            <w:r>
              <w:rPr>
                <w:rFonts w:ascii="Calibri" w:hAnsi="Calibri" w:cs="Calibri"/>
              </w:rPr>
              <w:t xml:space="preserve"> ja arkistossa. </w:t>
            </w:r>
          </w:p>
        </w:tc>
      </w:tr>
      <w:tr w:rsidR="007C6BCB" w:rsidRPr="00AC43D3" w14:paraId="584CD9D9" w14:textId="77777777" w:rsidTr="00082F72">
        <w:tc>
          <w:tcPr>
            <w:tcW w:w="2830" w:type="dxa"/>
          </w:tcPr>
          <w:p w14:paraId="00E9777D" w14:textId="77777777" w:rsidR="007C6BCB" w:rsidRPr="007C6BCB" w:rsidRDefault="007C6BCB" w:rsidP="00E07060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lastRenderedPageBreak/>
              <w:t>14</w:t>
            </w:r>
          </w:p>
          <w:p w14:paraId="1799944F" w14:textId="77777777" w:rsidR="007C6BCB" w:rsidRPr="007C6BCB" w:rsidRDefault="007C6BCB" w:rsidP="00E07060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Rekisteritietojen luovutus</w:t>
            </w:r>
          </w:p>
        </w:tc>
        <w:tc>
          <w:tcPr>
            <w:tcW w:w="7513" w:type="dxa"/>
          </w:tcPr>
          <w:p w14:paraId="79DB6061" w14:textId="77777777" w:rsidR="00BA259A" w:rsidRDefault="00BA259A" w:rsidP="00BA259A">
            <w:pPr>
              <w:pStyle w:val="Eivli"/>
              <w:rPr>
                <w:rFonts w:ascii="Calibri" w:hAnsi="Calibri" w:cs="Calibri"/>
              </w:rPr>
            </w:pPr>
            <w:r w:rsidRPr="00BA259A">
              <w:rPr>
                <w:rFonts w:ascii="Calibri" w:hAnsi="Calibri" w:cs="Calibri"/>
              </w:rPr>
              <w:t xml:space="preserve">Rekisteröidyn laskutukseen liittyviä tietoja siirretään tietojärjestelmän ulkopuoliseen, kunnan sisäisessä käytössä olevaan </w:t>
            </w:r>
            <w:proofErr w:type="spellStart"/>
            <w:r w:rsidRPr="00BA259A">
              <w:rPr>
                <w:rFonts w:ascii="Calibri" w:hAnsi="Calibri" w:cs="Calibri"/>
              </w:rPr>
              <w:t>IntimePlus</w:t>
            </w:r>
            <w:proofErr w:type="spellEnd"/>
            <w:r w:rsidRPr="00BA259A">
              <w:rPr>
                <w:rFonts w:ascii="Calibri" w:hAnsi="Calibri" w:cs="Calibri"/>
              </w:rPr>
              <w:t xml:space="preserve"> reskontra- ja kirjanpito-</w:t>
            </w:r>
          </w:p>
          <w:p w14:paraId="700D7218" w14:textId="77777777" w:rsidR="00BA259A" w:rsidRPr="00BA259A" w:rsidRDefault="00BA259A" w:rsidP="00BA259A">
            <w:pPr>
              <w:pStyle w:val="Eivli"/>
              <w:rPr>
                <w:rFonts w:ascii="Calibri" w:hAnsi="Calibri" w:cs="Calibri"/>
              </w:rPr>
            </w:pPr>
            <w:r w:rsidRPr="00BA259A">
              <w:rPr>
                <w:rFonts w:ascii="Calibri" w:hAnsi="Calibri" w:cs="Calibri"/>
              </w:rPr>
              <w:t>ohjelmaan. Perintäasioissa rekisterin tietoja luovutetaan</w:t>
            </w:r>
            <w:r>
              <w:rPr>
                <w:rFonts w:ascii="Calibri" w:hAnsi="Calibri" w:cs="Calibri"/>
              </w:rPr>
              <w:t xml:space="preserve"> sieltä edelleen</w:t>
            </w:r>
            <w:r w:rsidRPr="00BA259A">
              <w:rPr>
                <w:rFonts w:ascii="Calibri" w:hAnsi="Calibri" w:cs="Calibri"/>
              </w:rPr>
              <w:t xml:space="preserve"> Intrum </w:t>
            </w:r>
            <w:proofErr w:type="spellStart"/>
            <w:r w:rsidRPr="00BA259A">
              <w:rPr>
                <w:rFonts w:ascii="Calibri" w:hAnsi="Calibri" w:cs="Calibri"/>
              </w:rPr>
              <w:t>Justitia</w:t>
            </w:r>
            <w:proofErr w:type="spellEnd"/>
            <w:r w:rsidRPr="00BA259A">
              <w:rPr>
                <w:rFonts w:ascii="Calibri" w:hAnsi="Calibri" w:cs="Calibri"/>
              </w:rPr>
              <w:t xml:space="preserve"> Oy:lle.</w:t>
            </w:r>
          </w:p>
          <w:p w14:paraId="4EDEE6E6" w14:textId="77777777" w:rsidR="002D6510" w:rsidRPr="00C537EE" w:rsidRDefault="00BA259A" w:rsidP="00BA259A">
            <w:pPr>
              <w:pStyle w:val="Eivli"/>
              <w:rPr>
                <w:rFonts w:ascii="Calibri" w:hAnsi="Calibri" w:cs="Calibri"/>
              </w:rPr>
            </w:pPr>
            <w:r w:rsidRPr="00BA259A">
              <w:rPr>
                <w:rFonts w:ascii="Calibri" w:hAnsi="Calibri" w:cs="Calibri"/>
              </w:rPr>
              <w:t>Muuten rekisteröidyn tietoja luovutetaan vain, jos rekisterinpitäjällä on siihen velvollisuus lain, viranomaismääräyksen tai muun pakottavan syyn takia.</w:t>
            </w:r>
          </w:p>
        </w:tc>
      </w:tr>
      <w:tr w:rsidR="007C6BCB" w:rsidRPr="00AC43D3" w14:paraId="38505DAE" w14:textId="77777777" w:rsidTr="00082F72">
        <w:tc>
          <w:tcPr>
            <w:tcW w:w="2830" w:type="dxa"/>
          </w:tcPr>
          <w:p w14:paraId="174E40F0" w14:textId="77777777" w:rsidR="007C6BCB" w:rsidRPr="007C6BCB" w:rsidRDefault="007C6BCB" w:rsidP="004251E4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15</w:t>
            </w:r>
          </w:p>
          <w:p w14:paraId="301DE844" w14:textId="77777777" w:rsidR="007C6BCB" w:rsidRPr="007C6BCB" w:rsidRDefault="007C6BCB" w:rsidP="004251E4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Tietojen siirto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7C6BCB">
              <w:rPr>
                <w:b/>
                <w:sz w:val="20"/>
                <w:szCs w:val="20"/>
              </w:rPr>
              <w:t>EU:n tai ETA:n</w:t>
            </w:r>
          </w:p>
          <w:p w14:paraId="06645192" w14:textId="77777777" w:rsidR="007C6BCB" w:rsidRPr="007C6BCB" w:rsidRDefault="007C6BCB" w:rsidP="004251E4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ulkopuolelle</w:t>
            </w:r>
          </w:p>
        </w:tc>
        <w:tc>
          <w:tcPr>
            <w:tcW w:w="7513" w:type="dxa"/>
          </w:tcPr>
          <w:p w14:paraId="519A11D9" w14:textId="77777777" w:rsidR="007C6BCB" w:rsidRPr="00C537EE" w:rsidRDefault="007C6BCB" w:rsidP="00E07060">
            <w:pPr>
              <w:rPr>
                <w:rFonts w:ascii="Calibri" w:hAnsi="Calibri" w:cs="Calibri"/>
                <w:color w:val="FF0000"/>
                <w:sz w:val="20"/>
              </w:rPr>
            </w:pPr>
          </w:p>
          <w:p w14:paraId="1EAB9A6F" w14:textId="77777777" w:rsidR="007C6BCB" w:rsidRPr="00C537EE" w:rsidRDefault="00BA259A" w:rsidP="00094813">
            <w:pPr>
              <w:rPr>
                <w:rFonts w:ascii="Calibri" w:hAnsi="Calibri" w:cs="Calibri"/>
                <w:color w:val="FF0000"/>
                <w:sz w:val="20"/>
              </w:rPr>
            </w:pPr>
            <w:r>
              <w:rPr>
                <w:rFonts w:ascii="Calibri" w:hAnsi="Calibri" w:cs="Calibri"/>
              </w:rPr>
              <w:t>Tietoja ei luovuteta EU:n tai ETA:n ulkopuolelle.</w:t>
            </w:r>
          </w:p>
        </w:tc>
      </w:tr>
      <w:tr w:rsidR="007C6BCB" w:rsidRPr="00AC43D3" w14:paraId="0E5AEFAF" w14:textId="77777777" w:rsidTr="00082F72">
        <w:tc>
          <w:tcPr>
            <w:tcW w:w="2830" w:type="dxa"/>
          </w:tcPr>
          <w:p w14:paraId="7E26AF61" w14:textId="77777777" w:rsidR="007C6BCB" w:rsidRPr="007C6BCB" w:rsidRDefault="007C6BCB" w:rsidP="004251E4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16</w:t>
            </w:r>
            <w:r w:rsidR="00A63DC5">
              <w:rPr>
                <w:b/>
                <w:sz w:val="20"/>
                <w:szCs w:val="20"/>
              </w:rPr>
              <w:t xml:space="preserve">  </w:t>
            </w:r>
          </w:p>
          <w:p w14:paraId="2D230DE8" w14:textId="77777777" w:rsidR="007C6BCB" w:rsidRPr="007C6BCB" w:rsidRDefault="007C6BCB" w:rsidP="004251E4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Henkilötietojen säilytysaika</w:t>
            </w:r>
          </w:p>
        </w:tc>
        <w:tc>
          <w:tcPr>
            <w:tcW w:w="7513" w:type="dxa"/>
          </w:tcPr>
          <w:p w14:paraId="34D945E3" w14:textId="77777777" w:rsidR="004A3475" w:rsidRPr="00C537EE" w:rsidRDefault="0060017B" w:rsidP="0060017B">
            <w:pPr>
              <w:rPr>
                <w:rFonts w:ascii="Calibri" w:hAnsi="Calibri" w:cs="Calibri"/>
                <w:noProof/>
                <w:sz w:val="20"/>
              </w:rPr>
            </w:pPr>
            <w:r w:rsidRPr="0060017B">
              <w:rPr>
                <w:rFonts w:ascii="Calibri" w:hAnsi="Calibri" w:cs="Calibri"/>
                <w:noProof/>
                <w:sz w:val="20"/>
              </w:rPr>
              <w:t>Säilytetään arkistonmuodostussuunnitelman mukaisesti tai niin kauan ja siinä laajuudessa kuin on tarpeellista kohdassa 8 kuvattuihin tarkoituksiin nähden.</w:t>
            </w:r>
          </w:p>
        </w:tc>
      </w:tr>
      <w:tr w:rsidR="007C6BCB" w:rsidRPr="00AC43D3" w14:paraId="02A6148A" w14:textId="77777777" w:rsidTr="00082F72">
        <w:tc>
          <w:tcPr>
            <w:tcW w:w="2830" w:type="dxa"/>
          </w:tcPr>
          <w:p w14:paraId="51A9B45C" w14:textId="77777777" w:rsidR="007C6BCB" w:rsidRPr="007C6BCB" w:rsidRDefault="007C6BCB" w:rsidP="004251E4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17</w:t>
            </w:r>
          </w:p>
          <w:p w14:paraId="76791891" w14:textId="77777777" w:rsidR="007C6BCB" w:rsidRPr="007C6BCB" w:rsidRDefault="007C6BCB" w:rsidP="004251E4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Rekisterin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7C6BCB">
              <w:rPr>
                <w:b/>
                <w:sz w:val="20"/>
                <w:szCs w:val="20"/>
              </w:rPr>
              <w:t>suojauksen</w:t>
            </w:r>
          </w:p>
          <w:p w14:paraId="1EB06924" w14:textId="77777777" w:rsidR="007C6BCB" w:rsidRPr="007C6BCB" w:rsidRDefault="007C6BCB" w:rsidP="004251E4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periaatteet</w:t>
            </w:r>
          </w:p>
        </w:tc>
        <w:tc>
          <w:tcPr>
            <w:tcW w:w="7513" w:type="dxa"/>
          </w:tcPr>
          <w:p w14:paraId="70BE444B" w14:textId="77777777" w:rsidR="005519A4" w:rsidRDefault="007C6BCB" w:rsidP="007C6BCB">
            <w:pPr>
              <w:rPr>
                <w:rFonts w:ascii="Calibri" w:hAnsi="Calibri" w:cs="Calibri"/>
                <w:sz w:val="20"/>
              </w:rPr>
            </w:pPr>
            <w:r w:rsidRPr="007C6BCB">
              <w:rPr>
                <w:rFonts w:ascii="Calibri" w:hAnsi="Calibri" w:cs="Calibri"/>
                <w:sz w:val="20"/>
              </w:rPr>
              <w:t xml:space="preserve">Rekisteri on Luumäen kunnan </w:t>
            </w:r>
            <w:r w:rsidR="0061142F">
              <w:rPr>
                <w:rFonts w:ascii="Calibri" w:hAnsi="Calibri" w:cs="Calibri"/>
                <w:sz w:val="20"/>
              </w:rPr>
              <w:t xml:space="preserve">sisäisessä </w:t>
            </w:r>
            <w:r w:rsidRPr="007C6BCB">
              <w:rPr>
                <w:rFonts w:ascii="Calibri" w:hAnsi="Calibri" w:cs="Calibri"/>
                <w:sz w:val="20"/>
              </w:rPr>
              <w:t>käytö</w:t>
            </w:r>
            <w:r w:rsidR="0061142F">
              <w:rPr>
                <w:rFonts w:ascii="Calibri" w:hAnsi="Calibri" w:cs="Calibri"/>
                <w:sz w:val="20"/>
              </w:rPr>
              <w:t>ssä</w:t>
            </w:r>
            <w:r w:rsidRPr="007C6BCB">
              <w:rPr>
                <w:rFonts w:ascii="Calibri" w:hAnsi="Calibri" w:cs="Calibri"/>
                <w:sz w:val="20"/>
              </w:rPr>
              <w:t>.</w:t>
            </w:r>
            <w:r w:rsidR="00215511">
              <w:rPr>
                <w:rFonts w:ascii="Calibri" w:hAnsi="Calibri" w:cs="Calibri"/>
                <w:sz w:val="20"/>
              </w:rPr>
              <w:t xml:space="preserve"> </w:t>
            </w:r>
            <w:r w:rsidR="00215511" w:rsidRPr="00215511">
              <w:rPr>
                <w:rFonts w:ascii="Calibri" w:hAnsi="Calibri" w:cs="Calibri"/>
                <w:sz w:val="20"/>
              </w:rPr>
              <w:t xml:space="preserve">Rekisterin tietoturvallisuus sekä </w:t>
            </w:r>
          </w:p>
          <w:p w14:paraId="4E4EF69E" w14:textId="77777777" w:rsidR="007C6BCB" w:rsidRDefault="00215511" w:rsidP="007C6BCB">
            <w:pPr>
              <w:rPr>
                <w:rFonts w:ascii="Calibri" w:hAnsi="Calibri" w:cs="Calibri"/>
                <w:sz w:val="20"/>
              </w:rPr>
            </w:pPr>
            <w:r w:rsidRPr="00215511">
              <w:rPr>
                <w:rFonts w:ascii="Calibri" w:hAnsi="Calibri" w:cs="Calibri"/>
                <w:sz w:val="20"/>
              </w:rPr>
              <w:t xml:space="preserve">henkilötietojen luottamuksellisuus varmistetaan asianmukaisin teknisin ja organisatorisin toimenpitein. </w:t>
            </w:r>
            <w:r>
              <w:rPr>
                <w:rFonts w:ascii="Calibri" w:hAnsi="Calibri" w:cs="Calibri"/>
                <w:sz w:val="20"/>
              </w:rPr>
              <w:t>Jokaisen tietoja käyttävän edellytetään sitoutuvan Luumäen kunnan tietoturvapolitiikan sääntöihin ja hyvään tiedonkäsittelytapaan.</w:t>
            </w:r>
          </w:p>
          <w:p w14:paraId="4657F187" w14:textId="77777777" w:rsidR="008F43EC" w:rsidRPr="00C25610" w:rsidRDefault="008F43EC" w:rsidP="007C6BCB">
            <w:pPr>
              <w:rPr>
                <w:rFonts w:ascii="Calibri" w:hAnsi="Calibri" w:cs="Calibri"/>
                <w:sz w:val="10"/>
                <w:szCs w:val="10"/>
              </w:rPr>
            </w:pPr>
          </w:p>
          <w:p w14:paraId="36D991A0" w14:textId="77777777" w:rsidR="007C6BCB" w:rsidRDefault="00AF2119" w:rsidP="008F43E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Tieto</w:t>
            </w:r>
            <w:r w:rsidR="00AA0033">
              <w:rPr>
                <w:rFonts w:ascii="Calibri" w:hAnsi="Calibri" w:cs="Calibri"/>
                <w:sz w:val="20"/>
                <w:szCs w:val="20"/>
              </w:rPr>
              <w:t xml:space="preserve">järjestelmän </w:t>
            </w:r>
            <w:r w:rsidR="0077500E">
              <w:rPr>
                <w:rFonts w:ascii="Calibri" w:hAnsi="Calibri" w:cs="Calibri"/>
                <w:sz w:val="20"/>
                <w:szCs w:val="20"/>
              </w:rPr>
              <w:t>käsittely</w:t>
            </w:r>
            <w:r w:rsidR="008F43EC">
              <w:rPr>
                <w:rFonts w:ascii="Calibri" w:hAnsi="Calibri" w:cs="Calibri"/>
                <w:sz w:val="20"/>
                <w:szCs w:val="20"/>
              </w:rPr>
              <w:t xml:space="preserve"> vaatii kirjautumisen henkilökohtaisella käyttäjätunnuksella ja salasanalla</w:t>
            </w:r>
            <w:r w:rsidR="0077500E">
              <w:rPr>
                <w:rFonts w:ascii="Calibri" w:hAnsi="Calibri" w:cs="Calibri"/>
                <w:sz w:val="20"/>
                <w:szCs w:val="20"/>
              </w:rPr>
              <w:t>.  Rekisteriä käsittelevät</w:t>
            </w:r>
            <w:r w:rsidR="00BA259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7C6BCB" w:rsidRPr="007C6BCB">
              <w:rPr>
                <w:rFonts w:ascii="Calibri" w:hAnsi="Calibri" w:cs="Calibri"/>
                <w:sz w:val="20"/>
                <w:szCs w:val="20"/>
              </w:rPr>
              <w:t>vain tätä tehtävää</w:t>
            </w:r>
            <w:r w:rsidR="00BA259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7C6BCB" w:rsidRPr="007C6BCB">
              <w:rPr>
                <w:rFonts w:ascii="Calibri" w:hAnsi="Calibri" w:cs="Calibri"/>
                <w:sz w:val="20"/>
                <w:szCs w:val="20"/>
              </w:rPr>
              <w:t>varten nimety</w:t>
            </w:r>
            <w:r w:rsidR="00BA259A">
              <w:rPr>
                <w:rFonts w:ascii="Calibri" w:hAnsi="Calibri" w:cs="Calibri"/>
                <w:sz w:val="20"/>
                <w:szCs w:val="20"/>
              </w:rPr>
              <w:t>t</w:t>
            </w:r>
            <w:r w:rsidR="007C6BCB" w:rsidRPr="007C6BCB">
              <w:rPr>
                <w:rFonts w:ascii="Calibri" w:hAnsi="Calibri" w:cs="Calibri"/>
                <w:sz w:val="20"/>
                <w:szCs w:val="20"/>
              </w:rPr>
              <w:t xml:space="preserve"> henkilö</w:t>
            </w:r>
            <w:r w:rsidR="00BA259A">
              <w:rPr>
                <w:rFonts w:ascii="Calibri" w:hAnsi="Calibri" w:cs="Calibri"/>
                <w:sz w:val="20"/>
                <w:szCs w:val="20"/>
              </w:rPr>
              <w:t>t</w:t>
            </w:r>
            <w:r w:rsidR="007C6BCB" w:rsidRPr="007C6BCB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53B468D6" w14:textId="77777777" w:rsidR="0060017B" w:rsidRPr="0060017B" w:rsidRDefault="0060017B" w:rsidP="008F43EC">
            <w:pPr>
              <w:rPr>
                <w:rFonts w:ascii="Calibri" w:hAnsi="Calibri" w:cs="Calibri"/>
                <w:sz w:val="10"/>
                <w:szCs w:val="10"/>
              </w:rPr>
            </w:pPr>
          </w:p>
          <w:p w14:paraId="4B26BF0B" w14:textId="77777777" w:rsidR="007C6BCB" w:rsidRPr="007C6BCB" w:rsidRDefault="00AF2119" w:rsidP="00C25610">
            <w:pPr>
              <w:rPr>
                <w:rFonts w:ascii="Calibri" w:hAnsi="Calibri" w:cs="Calibri"/>
                <w:sz w:val="20"/>
                <w:szCs w:val="20"/>
              </w:rPr>
            </w:pPr>
            <w:r w:rsidRPr="00AF2119">
              <w:rPr>
                <w:rFonts w:ascii="Calibri" w:hAnsi="Calibri" w:cs="Calibri"/>
                <w:sz w:val="20"/>
                <w:szCs w:val="20"/>
              </w:rPr>
              <w:t>Manuaalinen aineisto säilytetään lukollisessa työtilassa tai arkistossa.</w:t>
            </w:r>
          </w:p>
          <w:p w14:paraId="287BF904" w14:textId="77777777" w:rsidR="00C25610" w:rsidRDefault="00C25610" w:rsidP="007C6BCB">
            <w:pPr>
              <w:rPr>
                <w:rFonts w:ascii="Calibri" w:hAnsi="Calibri" w:cs="Calibri"/>
                <w:sz w:val="10"/>
                <w:szCs w:val="10"/>
              </w:rPr>
            </w:pPr>
          </w:p>
          <w:p w14:paraId="370CD722" w14:textId="77777777" w:rsidR="007C6BCB" w:rsidRPr="00C537EE" w:rsidRDefault="00C25610" w:rsidP="007C6BCB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Tiedot poistetaan arkistosäännösten mukaisesti.</w:t>
            </w:r>
          </w:p>
        </w:tc>
      </w:tr>
      <w:tr w:rsidR="007C6BCB" w:rsidRPr="00AC43D3" w14:paraId="7CD8B528" w14:textId="77777777" w:rsidTr="00082F72">
        <w:tc>
          <w:tcPr>
            <w:tcW w:w="2830" w:type="dxa"/>
          </w:tcPr>
          <w:p w14:paraId="386E95CD" w14:textId="77777777" w:rsidR="007C6BCB" w:rsidRPr="007C6BCB" w:rsidRDefault="007C6BCB" w:rsidP="004251E4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18</w:t>
            </w:r>
          </w:p>
          <w:p w14:paraId="05759EA3" w14:textId="77777777" w:rsidR="007C6BCB" w:rsidRPr="007C6BCB" w:rsidRDefault="007C6BCB" w:rsidP="007C6BCB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 xml:space="preserve">Oikeus tietojen </w:t>
            </w:r>
            <w:r>
              <w:rPr>
                <w:b/>
                <w:sz w:val="20"/>
                <w:szCs w:val="20"/>
              </w:rPr>
              <w:t>t</w:t>
            </w:r>
            <w:r w:rsidRPr="007C6BCB">
              <w:rPr>
                <w:b/>
                <w:sz w:val="20"/>
                <w:szCs w:val="20"/>
              </w:rPr>
              <w:t>arkastamiseen ja oikaisemiseen</w:t>
            </w:r>
          </w:p>
        </w:tc>
        <w:tc>
          <w:tcPr>
            <w:tcW w:w="7513" w:type="dxa"/>
          </w:tcPr>
          <w:p w14:paraId="0C53906F" w14:textId="77777777" w:rsidR="007C6BCB" w:rsidRPr="00C537EE" w:rsidRDefault="000C2E32" w:rsidP="00E07060">
            <w:pPr>
              <w:rPr>
                <w:rFonts w:ascii="Calibri" w:hAnsi="Calibri" w:cs="Calibri"/>
                <w:sz w:val="20"/>
              </w:rPr>
            </w:pPr>
            <w:r w:rsidRPr="000C2E32">
              <w:rPr>
                <w:rFonts w:ascii="Calibri" w:hAnsi="Calibri" w:cs="Calibri"/>
                <w:sz w:val="20"/>
              </w:rPr>
              <w:t>Rekisteröidyllä on oikeus tarkastaa, mitä häntä koskevia tietoja rekisteriin on tallennettu. Tarkastus- tai oikaisupyyntö tehdään toimittamalla pyyntö tietosuojavastaavalle.</w:t>
            </w:r>
          </w:p>
        </w:tc>
      </w:tr>
      <w:tr w:rsidR="007C6BCB" w:rsidRPr="00AC43D3" w14:paraId="363A1757" w14:textId="77777777" w:rsidTr="00082F72">
        <w:tc>
          <w:tcPr>
            <w:tcW w:w="2830" w:type="dxa"/>
          </w:tcPr>
          <w:p w14:paraId="20AAC0A3" w14:textId="77777777" w:rsidR="007C6BCB" w:rsidRPr="007C6BCB" w:rsidRDefault="007C6BCB" w:rsidP="004251E4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19</w:t>
            </w:r>
          </w:p>
          <w:p w14:paraId="51ACDF7E" w14:textId="77777777" w:rsidR="007C6BCB" w:rsidRPr="007C6BCB" w:rsidRDefault="007C6BCB" w:rsidP="004251E4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Oikeus tietojen poistamiseen</w:t>
            </w:r>
          </w:p>
        </w:tc>
        <w:tc>
          <w:tcPr>
            <w:tcW w:w="7513" w:type="dxa"/>
          </w:tcPr>
          <w:p w14:paraId="7006BA0A" w14:textId="77777777" w:rsidR="007C6BCB" w:rsidRPr="002D6510" w:rsidRDefault="007C6BCB" w:rsidP="00E07060">
            <w:pPr>
              <w:rPr>
                <w:rFonts w:ascii="Calibri" w:hAnsi="Calibri" w:cs="Calibri"/>
                <w:sz w:val="10"/>
                <w:szCs w:val="10"/>
              </w:rPr>
            </w:pPr>
            <w:r w:rsidRPr="00C537EE">
              <w:rPr>
                <w:rFonts w:ascii="Calibri" w:hAnsi="Calibri" w:cs="Calibri"/>
                <w:sz w:val="20"/>
              </w:rPr>
              <w:t>Rekisteröidyllä on oikeus saada häntä koskevat henkilötiedot poistettua ilman aiheetonta viivytystä edellyttäen, että</w:t>
            </w:r>
          </w:p>
          <w:p w14:paraId="4D1C0698" w14:textId="77777777" w:rsidR="007C6BCB" w:rsidRPr="00C537EE" w:rsidRDefault="007C6BCB" w:rsidP="00213E5D">
            <w:pPr>
              <w:pStyle w:val="Luettelokappale"/>
              <w:numPr>
                <w:ilvl w:val="0"/>
                <w:numId w:val="4"/>
              </w:numPr>
              <w:rPr>
                <w:rFonts w:ascii="Calibri" w:hAnsi="Calibri" w:cs="Calibri"/>
                <w:sz w:val="20"/>
              </w:rPr>
            </w:pPr>
            <w:r w:rsidRPr="00C537EE">
              <w:rPr>
                <w:rFonts w:ascii="Calibri" w:hAnsi="Calibri" w:cs="Calibri"/>
                <w:sz w:val="20"/>
              </w:rPr>
              <w:t xml:space="preserve">henkilötietoja ei enää tarvita niihin tarkoituksiin, joita varten ne kerättiin tai </w:t>
            </w:r>
            <w:proofErr w:type="gramStart"/>
            <w:r w:rsidRPr="00C537EE">
              <w:rPr>
                <w:rFonts w:ascii="Calibri" w:hAnsi="Calibri" w:cs="Calibri"/>
                <w:sz w:val="20"/>
              </w:rPr>
              <w:t xml:space="preserve">joita </w:t>
            </w:r>
            <w:r w:rsidR="005519A4">
              <w:rPr>
                <w:rFonts w:ascii="Calibri" w:hAnsi="Calibri" w:cs="Calibri"/>
                <w:sz w:val="20"/>
              </w:rPr>
              <w:t xml:space="preserve"> </w:t>
            </w:r>
            <w:r w:rsidRPr="00C537EE">
              <w:rPr>
                <w:rFonts w:ascii="Calibri" w:hAnsi="Calibri" w:cs="Calibri"/>
                <w:sz w:val="20"/>
              </w:rPr>
              <w:t>varten</w:t>
            </w:r>
            <w:proofErr w:type="gramEnd"/>
            <w:r w:rsidRPr="00C537EE">
              <w:rPr>
                <w:rFonts w:ascii="Calibri" w:hAnsi="Calibri" w:cs="Calibri"/>
                <w:sz w:val="20"/>
              </w:rPr>
              <w:t xml:space="preserve"> niitä muutoin käsiteltiin;</w:t>
            </w:r>
          </w:p>
          <w:p w14:paraId="4735E3E3" w14:textId="77777777" w:rsidR="007C6BCB" w:rsidRPr="00C537EE" w:rsidRDefault="007C6BCB" w:rsidP="00213E5D">
            <w:pPr>
              <w:pStyle w:val="Luettelokappale"/>
              <w:numPr>
                <w:ilvl w:val="0"/>
                <w:numId w:val="4"/>
              </w:numPr>
              <w:rPr>
                <w:rFonts w:ascii="Calibri" w:hAnsi="Calibri" w:cs="Calibri"/>
                <w:sz w:val="20"/>
              </w:rPr>
            </w:pPr>
            <w:r w:rsidRPr="00C537EE">
              <w:rPr>
                <w:rFonts w:ascii="Calibri" w:hAnsi="Calibri" w:cs="Calibri"/>
                <w:sz w:val="20"/>
              </w:rPr>
              <w:t>rekisteröity peruuttaa suostumuksen, johon käsittely on perustunut, eikä käsittelyyn ole muuta laillista perustetta;</w:t>
            </w:r>
          </w:p>
          <w:p w14:paraId="7974602A" w14:textId="77777777" w:rsidR="007C6BCB" w:rsidRPr="00C537EE" w:rsidRDefault="007C6BCB" w:rsidP="00213E5D">
            <w:pPr>
              <w:pStyle w:val="Luettelokappale"/>
              <w:numPr>
                <w:ilvl w:val="0"/>
                <w:numId w:val="4"/>
              </w:numPr>
              <w:rPr>
                <w:rFonts w:ascii="Calibri" w:hAnsi="Calibri" w:cs="Calibri"/>
                <w:sz w:val="20"/>
              </w:rPr>
            </w:pPr>
            <w:r w:rsidRPr="00C537EE">
              <w:rPr>
                <w:rFonts w:ascii="Calibri" w:hAnsi="Calibri" w:cs="Calibri"/>
                <w:sz w:val="20"/>
              </w:rPr>
              <w:t xml:space="preserve">henkilötietoja on käsitelty lainvastaisesti; tai </w:t>
            </w:r>
          </w:p>
          <w:p w14:paraId="009A3042" w14:textId="77777777" w:rsidR="007C6BCB" w:rsidRPr="00C537EE" w:rsidRDefault="007C6BCB" w:rsidP="002D6510">
            <w:pPr>
              <w:pStyle w:val="Luettelokappale"/>
              <w:numPr>
                <w:ilvl w:val="0"/>
                <w:numId w:val="4"/>
              </w:numPr>
              <w:rPr>
                <w:rFonts w:ascii="Calibri" w:hAnsi="Calibri" w:cs="Calibri"/>
                <w:sz w:val="20"/>
              </w:rPr>
            </w:pPr>
            <w:r w:rsidRPr="00C537EE">
              <w:rPr>
                <w:rFonts w:ascii="Calibri" w:hAnsi="Calibri" w:cs="Calibri"/>
                <w:sz w:val="20"/>
              </w:rPr>
              <w:t>henkilötiedot on poistettava unionin oikeuteen tai kansallisen lainsäädäntöön perustuvan lakisääteisen velvoitteen noudattamiseksi.</w:t>
            </w:r>
          </w:p>
        </w:tc>
      </w:tr>
      <w:tr w:rsidR="007C6BCB" w:rsidRPr="00AC43D3" w14:paraId="7E5A750A" w14:textId="77777777" w:rsidTr="00082F72">
        <w:tc>
          <w:tcPr>
            <w:tcW w:w="2830" w:type="dxa"/>
          </w:tcPr>
          <w:p w14:paraId="6D9E2365" w14:textId="77777777" w:rsidR="007C6BCB" w:rsidRPr="007C6BCB" w:rsidRDefault="007C6BCB" w:rsidP="00C537EE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20</w:t>
            </w:r>
          </w:p>
          <w:p w14:paraId="66C0C73C" w14:textId="77777777" w:rsidR="007C6BCB" w:rsidRPr="007C6BCB" w:rsidRDefault="007C6BCB" w:rsidP="00C537EE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Oikeus käsittelyn rajoittamiseen</w:t>
            </w:r>
          </w:p>
        </w:tc>
        <w:tc>
          <w:tcPr>
            <w:tcW w:w="7513" w:type="dxa"/>
          </w:tcPr>
          <w:p w14:paraId="0CA83838" w14:textId="77777777" w:rsidR="007C6BCB" w:rsidRPr="002D6510" w:rsidRDefault="007C6BCB" w:rsidP="00E07060">
            <w:pPr>
              <w:rPr>
                <w:rFonts w:ascii="Calibri" w:hAnsi="Calibri" w:cs="Calibri"/>
                <w:sz w:val="10"/>
                <w:szCs w:val="10"/>
              </w:rPr>
            </w:pPr>
            <w:r w:rsidRPr="00C537EE">
              <w:rPr>
                <w:rFonts w:ascii="Calibri" w:hAnsi="Calibri" w:cs="Calibri"/>
                <w:sz w:val="20"/>
              </w:rPr>
              <w:t xml:space="preserve">Rekisteröidyllä on oikeus siihen, että rekisterinpitäjä rajoittaa käsittelyä, jos </w:t>
            </w:r>
          </w:p>
          <w:p w14:paraId="2C8173A4" w14:textId="77777777" w:rsidR="007C6BCB" w:rsidRPr="00C537EE" w:rsidRDefault="007C6BCB" w:rsidP="00C537EE">
            <w:pPr>
              <w:pStyle w:val="Luettelokappale"/>
              <w:numPr>
                <w:ilvl w:val="0"/>
                <w:numId w:val="4"/>
              </w:numPr>
              <w:rPr>
                <w:rFonts w:ascii="Calibri" w:hAnsi="Calibri" w:cs="Calibri"/>
                <w:sz w:val="20"/>
              </w:rPr>
            </w:pPr>
            <w:r w:rsidRPr="00C537EE">
              <w:rPr>
                <w:rFonts w:ascii="Calibri" w:hAnsi="Calibri" w:cs="Calibri"/>
                <w:sz w:val="20"/>
              </w:rPr>
              <w:t>rekisteröity kiistää henkilötietojen paikkansapitävyyden;</w:t>
            </w:r>
          </w:p>
          <w:p w14:paraId="7D3E365D" w14:textId="77777777" w:rsidR="007C6BCB" w:rsidRPr="00C537EE" w:rsidRDefault="007C6BCB" w:rsidP="00C537EE">
            <w:pPr>
              <w:pStyle w:val="Luettelokappale"/>
              <w:numPr>
                <w:ilvl w:val="0"/>
                <w:numId w:val="4"/>
              </w:numPr>
              <w:rPr>
                <w:rFonts w:ascii="Calibri" w:hAnsi="Calibri" w:cs="Calibri"/>
                <w:sz w:val="20"/>
              </w:rPr>
            </w:pPr>
            <w:r w:rsidRPr="00C537EE">
              <w:rPr>
                <w:rFonts w:ascii="Calibri" w:hAnsi="Calibri" w:cs="Calibri"/>
                <w:sz w:val="20"/>
              </w:rPr>
              <w:t>käsittely on lainvastaista ja rekisteröity vastustaa henkilötietojen poistamista ja vaatii sen sijaan niiden käytön rajoittamista;</w:t>
            </w:r>
          </w:p>
          <w:p w14:paraId="56B87B2E" w14:textId="77777777" w:rsidR="007C6BCB" w:rsidRPr="00C537EE" w:rsidRDefault="007C6BCB" w:rsidP="0061142F">
            <w:pPr>
              <w:pStyle w:val="Luettelokappale"/>
              <w:numPr>
                <w:ilvl w:val="0"/>
                <w:numId w:val="4"/>
              </w:numPr>
              <w:rPr>
                <w:rFonts w:ascii="Calibri" w:hAnsi="Calibri" w:cs="Calibri"/>
                <w:sz w:val="20"/>
              </w:rPr>
            </w:pPr>
            <w:r w:rsidRPr="00C537EE">
              <w:rPr>
                <w:rFonts w:ascii="Calibri" w:hAnsi="Calibri" w:cs="Calibri"/>
                <w:sz w:val="20"/>
              </w:rPr>
              <w:t>rekisterinpitäjä ei enää tarvitse kyseisiä henkilötietoja käsittelyn tarkoituksiin, mutta rekisteröity tarvitsee niitä oikeudellisen vaateen laatimiseksi, esittämiseksi tai puolustamiseksi.</w:t>
            </w:r>
          </w:p>
        </w:tc>
      </w:tr>
      <w:tr w:rsidR="007C6BCB" w:rsidRPr="00AC43D3" w14:paraId="3F2E197B" w14:textId="77777777" w:rsidTr="00082F72">
        <w:tc>
          <w:tcPr>
            <w:tcW w:w="2830" w:type="dxa"/>
          </w:tcPr>
          <w:p w14:paraId="6F48FEF6" w14:textId="77777777" w:rsidR="007C6BCB" w:rsidRPr="007C6BCB" w:rsidRDefault="007C6BCB" w:rsidP="00C537EE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21</w:t>
            </w:r>
          </w:p>
          <w:p w14:paraId="5E6A06CC" w14:textId="77777777" w:rsidR="007C6BCB" w:rsidRPr="007C6BCB" w:rsidRDefault="007C6BCB" w:rsidP="00C537EE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Oikeus peruuttaa suostumus</w:t>
            </w:r>
          </w:p>
        </w:tc>
        <w:tc>
          <w:tcPr>
            <w:tcW w:w="7513" w:type="dxa"/>
          </w:tcPr>
          <w:p w14:paraId="24939B73" w14:textId="77777777" w:rsidR="005519A4" w:rsidRDefault="007C6BCB" w:rsidP="002D6510">
            <w:pPr>
              <w:rPr>
                <w:rFonts w:ascii="Calibri" w:hAnsi="Calibri" w:cs="Calibri"/>
                <w:sz w:val="20"/>
              </w:rPr>
            </w:pPr>
            <w:r w:rsidRPr="00C537EE">
              <w:rPr>
                <w:rFonts w:ascii="Calibri" w:hAnsi="Calibri" w:cs="Calibri"/>
                <w:sz w:val="20"/>
              </w:rPr>
              <w:t xml:space="preserve">Rekisteröidyllä on oikeus peruuttaa käsittelyyn antamansa suostumus milloin tahansa </w:t>
            </w:r>
          </w:p>
          <w:p w14:paraId="4DBF4E5D" w14:textId="77777777" w:rsidR="007C6BCB" w:rsidRPr="00C537EE" w:rsidRDefault="007C6BCB" w:rsidP="0061142F">
            <w:pPr>
              <w:rPr>
                <w:rFonts w:ascii="Calibri" w:hAnsi="Calibri" w:cs="Calibri"/>
                <w:sz w:val="20"/>
              </w:rPr>
            </w:pPr>
            <w:r w:rsidRPr="00C537EE">
              <w:rPr>
                <w:rFonts w:ascii="Calibri" w:hAnsi="Calibri" w:cs="Calibri"/>
                <w:sz w:val="20"/>
              </w:rPr>
              <w:t xml:space="preserve">tämän vaikuttamatta suostumuksen perusteella ennen </w:t>
            </w:r>
            <w:r w:rsidR="0061142F">
              <w:rPr>
                <w:rFonts w:ascii="Calibri" w:hAnsi="Calibri" w:cs="Calibri"/>
                <w:sz w:val="20"/>
              </w:rPr>
              <w:t>sen peruuttamista</w:t>
            </w:r>
            <w:r w:rsidRPr="00C537EE">
              <w:rPr>
                <w:rFonts w:ascii="Calibri" w:hAnsi="Calibri" w:cs="Calibri"/>
                <w:sz w:val="20"/>
              </w:rPr>
              <w:t xml:space="preserve"> suoritetun käsittelyn lainmukaisuuteen.</w:t>
            </w:r>
          </w:p>
        </w:tc>
      </w:tr>
      <w:tr w:rsidR="007C6BCB" w:rsidRPr="00AC43D3" w14:paraId="68308410" w14:textId="77777777" w:rsidTr="00082F72">
        <w:tc>
          <w:tcPr>
            <w:tcW w:w="2830" w:type="dxa"/>
          </w:tcPr>
          <w:p w14:paraId="66945966" w14:textId="77777777" w:rsidR="007C6BCB" w:rsidRPr="007C6BCB" w:rsidRDefault="007C6BCB" w:rsidP="00C537EE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22</w:t>
            </w:r>
          </w:p>
          <w:p w14:paraId="64369676" w14:textId="77777777" w:rsidR="007C6BCB" w:rsidRPr="007C6BCB" w:rsidRDefault="007C6BCB" w:rsidP="00C537EE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Oikeus siirtää tiedot järjestelmästä toiseen</w:t>
            </w:r>
          </w:p>
        </w:tc>
        <w:tc>
          <w:tcPr>
            <w:tcW w:w="7513" w:type="dxa"/>
          </w:tcPr>
          <w:p w14:paraId="1D37291A" w14:textId="77777777" w:rsidR="007C6BCB" w:rsidRPr="00C537EE" w:rsidRDefault="007C6BCB" w:rsidP="00E07060">
            <w:pPr>
              <w:rPr>
                <w:rFonts w:ascii="Calibri" w:hAnsi="Calibri" w:cs="Calibri"/>
                <w:sz w:val="20"/>
              </w:rPr>
            </w:pPr>
            <w:r w:rsidRPr="00C537EE">
              <w:rPr>
                <w:rFonts w:ascii="Calibri" w:hAnsi="Calibri" w:cs="Calibri"/>
                <w:sz w:val="20"/>
              </w:rPr>
              <w:t>Rekisteröidyllä on oikeus saada häntä koskevat henkilötiedot, jotka hän on toimittanut rekisterinpitäjälle, jäsennellyssä, yleisesti käytetyssä ja koneellisesti luettavassa muodossa, ja oikeus siirtää kyseiset tiedot toiselle rekisterinpitäjälle.</w:t>
            </w:r>
          </w:p>
        </w:tc>
      </w:tr>
      <w:tr w:rsidR="007C6BCB" w:rsidRPr="00AC43D3" w14:paraId="259A0CA1" w14:textId="77777777" w:rsidTr="00082F72">
        <w:tc>
          <w:tcPr>
            <w:tcW w:w="2830" w:type="dxa"/>
          </w:tcPr>
          <w:p w14:paraId="28474DCE" w14:textId="77777777" w:rsidR="007C6BCB" w:rsidRPr="007C6BCB" w:rsidRDefault="007C6BCB" w:rsidP="00C537EE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23</w:t>
            </w:r>
          </w:p>
          <w:p w14:paraId="52809234" w14:textId="77777777" w:rsidR="007C6BCB" w:rsidRPr="007C6BCB" w:rsidRDefault="007C6BCB" w:rsidP="00C537EE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Oikeus tehdä valitus valvontaviranomaiselle</w:t>
            </w:r>
          </w:p>
        </w:tc>
        <w:tc>
          <w:tcPr>
            <w:tcW w:w="7513" w:type="dxa"/>
          </w:tcPr>
          <w:p w14:paraId="2975C1D7" w14:textId="203B76EA" w:rsidR="007C6BCB" w:rsidRPr="00C537EE" w:rsidRDefault="007C6BCB" w:rsidP="00E07060">
            <w:pPr>
              <w:rPr>
                <w:rFonts w:ascii="Calibri" w:hAnsi="Calibri" w:cs="Calibri"/>
                <w:sz w:val="20"/>
              </w:rPr>
            </w:pPr>
            <w:r w:rsidRPr="00C537EE">
              <w:rPr>
                <w:rFonts w:ascii="Calibri" w:hAnsi="Calibri" w:cs="Calibri"/>
                <w:sz w:val="20"/>
              </w:rPr>
              <w:t>Rekisteröidyllä on oikeus tehdä valitus valvontaviranomaiselle</w:t>
            </w:r>
            <w:r w:rsidR="00F20A6B">
              <w:rPr>
                <w:rFonts w:ascii="Calibri" w:hAnsi="Calibri" w:cs="Calibri"/>
                <w:sz w:val="20"/>
              </w:rPr>
              <w:t>,</w:t>
            </w:r>
            <w:r w:rsidRPr="00C537EE">
              <w:rPr>
                <w:rFonts w:ascii="Calibri" w:hAnsi="Calibri" w:cs="Calibri"/>
                <w:sz w:val="20"/>
              </w:rPr>
              <w:t xml:space="preserve"> jos rekisteröity katsoo, että häntä koskevien henkilötietojen käsittelyssä rikotaan soveltuvaa tietosuojasääntelyä.</w:t>
            </w:r>
          </w:p>
        </w:tc>
      </w:tr>
      <w:tr w:rsidR="00266FA9" w:rsidRPr="00AC43D3" w14:paraId="75075679" w14:textId="77777777" w:rsidTr="00082F72">
        <w:tc>
          <w:tcPr>
            <w:tcW w:w="2830" w:type="dxa"/>
          </w:tcPr>
          <w:p w14:paraId="21E346D2" w14:textId="77777777" w:rsidR="00266FA9" w:rsidRPr="00266FA9" w:rsidRDefault="00266FA9" w:rsidP="00266FA9">
            <w:pPr>
              <w:pStyle w:val="Eivli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  <w:p w14:paraId="2720A0F6" w14:textId="77777777" w:rsidR="00266FA9" w:rsidRPr="007C6BCB" w:rsidRDefault="00266FA9" w:rsidP="00266FA9">
            <w:pPr>
              <w:pStyle w:val="Eivli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Ilmoitusvelvoite henkilötietojen tietoturvaloukkauksesta</w:t>
            </w:r>
          </w:p>
        </w:tc>
        <w:tc>
          <w:tcPr>
            <w:tcW w:w="7513" w:type="dxa"/>
          </w:tcPr>
          <w:p w14:paraId="29CBB976" w14:textId="77777777" w:rsidR="005519A4" w:rsidRDefault="00266FA9" w:rsidP="00266FA9">
            <w:pPr>
              <w:rPr>
                <w:rFonts w:ascii="Calibri" w:hAnsi="Calibri" w:cs="Calibri"/>
                <w:sz w:val="20"/>
              </w:rPr>
            </w:pPr>
            <w:r w:rsidRPr="00266FA9">
              <w:rPr>
                <w:rFonts w:ascii="Calibri" w:hAnsi="Calibri" w:cs="Calibri"/>
                <w:sz w:val="20"/>
              </w:rPr>
              <w:t xml:space="preserve">Rekisterinpitäjän on ilmoitettava valvontaviranomaiselle </w:t>
            </w:r>
            <w:r>
              <w:rPr>
                <w:rFonts w:ascii="Calibri" w:hAnsi="Calibri" w:cs="Calibri"/>
                <w:sz w:val="20"/>
              </w:rPr>
              <w:t xml:space="preserve">72 tunnin kuluessa </w:t>
            </w:r>
            <w:r w:rsidRPr="00266FA9">
              <w:rPr>
                <w:rFonts w:ascii="Calibri" w:hAnsi="Calibri" w:cs="Calibri"/>
                <w:sz w:val="20"/>
              </w:rPr>
              <w:t>henkilö</w:t>
            </w:r>
            <w:r w:rsidR="005519A4">
              <w:rPr>
                <w:rFonts w:ascii="Calibri" w:hAnsi="Calibri" w:cs="Calibri"/>
                <w:sz w:val="20"/>
              </w:rPr>
              <w:t>-</w:t>
            </w:r>
          </w:p>
          <w:p w14:paraId="0796B146" w14:textId="77777777" w:rsidR="005519A4" w:rsidRDefault="00266FA9" w:rsidP="00266FA9">
            <w:pPr>
              <w:rPr>
                <w:rFonts w:ascii="Calibri" w:hAnsi="Calibri" w:cs="Calibri"/>
                <w:sz w:val="20"/>
              </w:rPr>
            </w:pPr>
            <w:r w:rsidRPr="00266FA9">
              <w:rPr>
                <w:rFonts w:ascii="Calibri" w:hAnsi="Calibri" w:cs="Calibri"/>
                <w:sz w:val="20"/>
              </w:rPr>
              <w:t>tietojen tietoturvaloukkauksesta, jos siitä voi aiheutua riski luonnollisten henkilöiden</w:t>
            </w:r>
          </w:p>
          <w:p w14:paraId="3B1B6FE5" w14:textId="77777777" w:rsidR="00184345" w:rsidRDefault="00266FA9" w:rsidP="00266FA9">
            <w:r w:rsidRPr="00266FA9">
              <w:rPr>
                <w:rFonts w:ascii="Calibri" w:hAnsi="Calibri" w:cs="Calibri"/>
                <w:sz w:val="20"/>
              </w:rPr>
              <w:t>oikeuksille ja vapauksille.</w:t>
            </w:r>
            <w:r w:rsidRPr="00266FA9">
              <w:t xml:space="preserve"> </w:t>
            </w:r>
          </w:p>
          <w:p w14:paraId="26A07724" w14:textId="77777777" w:rsidR="00266FA9" w:rsidRPr="00266FA9" w:rsidRDefault="0061142F" w:rsidP="00266FA9">
            <w:r w:rsidRPr="0061142F">
              <w:rPr>
                <w:rFonts w:ascii="Calibri" w:hAnsi="Calibri" w:cs="Calibri"/>
                <w:sz w:val="20"/>
              </w:rPr>
              <w:t>Myös rekisteröidylle on ilmoitettava tietoturvaloukkauksesta, jos se todennäköisesti aiheuttaa korkean riskin luonnollisten henkilöiden oikeuksille ja vapauksille.</w:t>
            </w:r>
          </w:p>
        </w:tc>
      </w:tr>
    </w:tbl>
    <w:p w14:paraId="358D5B37" w14:textId="77777777" w:rsidR="00B22916" w:rsidRDefault="00B22916" w:rsidP="00475475">
      <w:pPr>
        <w:pStyle w:val="Eivli"/>
      </w:pPr>
    </w:p>
    <w:sectPr w:rsidR="00B22916" w:rsidSect="00475475">
      <w:pgSz w:w="11906" w:h="16838"/>
      <w:pgMar w:top="454" w:right="851" w:bottom="17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9999999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177CE"/>
    <w:multiLevelType w:val="hybridMultilevel"/>
    <w:tmpl w:val="2F4E2258"/>
    <w:lvl w:ilvl="0" w:tplc="F6C0BA6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EA65D0"/>
    <w:multiLevelType w:val="hybridMultilevel"/>
    <w:tmpl w:val="334E9756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735A5B"/>
    <w:multiLevelType w:val="hybridMultilevel"/>
    <w:tmpl w:val="F4146AE8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51863FC"/>
    <w:multiLevelType w:val="hybridMultilevel"/>
    <w:tmpl w:val="1010A854"/>
    <w:lvl w:ilvl="0" w:tplc="F6C0B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355529"/>
    <w:multiLevelType w:val="hybridMultilevel"/>
    <w:tmpl w:val="0F22F140"/>
    <w:lvl w:ilvl="0" w:tplc="7C5E9274">
      <w:start w:val="40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533E3326"/>
    <w:multiLevelType w:val="multilevel"/>
    <w:tmpl w:val="05CE22BA"/>
    <w:lvl w:ilvl="0">
      <w:start w:val="1"/>
      <w:numFmt w:val="bullet"/>
      <w:lvlText w:val="•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color w:val="auto"/>
        <w:sz w:val="24"/>
      </w:rPr>
    </w:lvl>
    <w:lvl w:ilvl="1">
      <w:start w:val="1"/>
      <w:numFmt w:val="bullet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default"/>
      </w:rPr>
    </w:lvl>
    <w:lvl w:ilvl="3">
      <w:start w:val="1"/>
      <w:numFmt w:val="bullet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 w:hint="default"/>
      </w:rPr>
    </w:lvl>
    <w:lvl w:ilvl="4">
      <w:start w:val="1"/>
      <w:numFmt w:val="bullet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 w:hint="default"/>
      </w:rPr>
    </w:lvl>
    <w:lvl w:ilvl="5">
      <w:start w:val="1"/>
      <w:numFmt w:val="bullet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 w:hint="default"/>
      </w:rPr>
    </w:lvl>
    <w:lvl w:ilvl="6">
      <w:start w:val="1"/>
      <w:numFmt w:val="bullet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 w:hint="default"/>
      </w:rPr>
    </w:lvl>
    <w:lvl w:ilvl="7">
      <w:start w:val="1"/>
      <w:numFmt w:val="bullet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 w:hint="default"/>
      </w:rPr>
    </w:lvl>
    <w:lvl w:ilvl="8">
      <w:start w:val="1"/>
      <w:numFmt w:val="bullet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 w:hint="default"/>
      </w:rPr>
    </w:lvl>
  </w:abstractNum>
  <w:abstractNum w:abstractNumId="6" w15:restartNumberingAfterBreak="0">
    <w:nsid w:val="53617980"/>
    <w:multiLevelType w:val="hybridMultilevel"/>
    <w:tmpl w:val="DCDA36BA"/>
    <w:lvl w:ilvl="0" w:tplc="6E52C534">
      <w:start w:val="40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5E5B00E4"/>
    <w:multiLevelType w:val="hybridMultilevel"/>
    <w:tmpl w:val="D2B296E6"/>
    <w:lvl w:ilvl="0" w:tplc="F6C0B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B85636"/>
    <w:multiLevelType w:val="hybridMultilevel"/>
    <w:tmpl w:val="E79252E0"/>
    <w:lvl w:ilvl="0" w:tplc="747E6BBE">
      <w:start w:val="4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676B0A"/>
    <w:multiLevelType w:val="hybridMultilevel"/>
    <w:tmpl w:val="33BE795A"/>
    <w:lvl w:ilvl="0" w:tplc="747E6BBE">
      <w:start w:val="4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F842C5"/>
    <w:multiLevelType w:val="hybridMultilevel"/>
    <w:tmpl w:val="9618A68C"/>
    <w:lvl w:ilvl="0" w:tplc="D72C4FF4">
      <w:numFmt w:val="bullet"/>
      <w:lvlText w:val="-"/>
      <w:lvlJc w:val="left"/>
      <w:pPr>
        <w:ind w:left="540" w:hanging="360"/>
      </w:pPr>
      <w:rPr>
        <w:rFonts w:ascii="Arial" w:eastAsiaTheme="minorEastAsia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1238631377">
    <w:abstractNumId w:val="3"/>
  </w:num>
  <w:num w:numId="2" w16cid:durableId="2052656314">
    <w:abstractNumId w:val="0"/>
  </w:num>
  <w:num w:numId="3" w16cid:durableId="2049182398">
    <w:abstractNumId w:val="7"/>
  </w:num>
  <w:num w:numId="4" w16cid:durableId="1717775818">
    <w:abstractNumId w:val="5"/>
  </w:num>
  <w:num w:numId="5" w16cid:durableId="150408175">
    <w:abstractNumId w:val="10"/>
  </w:num>
  <w:num w:numId="6" w16cid:durableId="584268447">
    <w:abstractNumId w:val="8"/>
  </w:num>
  <w:num w:numId="7" w16cid:durableId="1257907287">
    <w:abstractNumId w:val="9"/>
  </w:num>
  <w:num w:numId="8" w16cid:durableId="472449844">
    <w:abstractNumId w:val="6"/>
  </w:num>
  <w:num w:numId="9" w16cid:durableId="1731417584">
    <w:abstractNumId w:val="4"/>
  </w:num>
  <w:num w:numId="10" w16cid:durableId="10381534">
    <w:abstractNumId w:val="1"/>
  </w:num>
  <w:num w:numId="11" w16cid:durableId="979878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attachedTemplate r:id="rId1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3D3"/>
    <w:rsid w:val="000330F6"/>
    <w:rsid w:val="00082F72"/>
    <w:rsid w:val="0008515D"/>
    <w:rsid w:val="00094813"/>
    <w:rsid w:val="000A7CBE"/>
    <w:rsid w:val="000C2E32"/>
    <w:rsid w:val="00184345"/>
    <w:rsid w:val="0019331F"/>
    <w:rsid w:val="001A510C"/>
    <w:rsid w:val="001D1F2F"/>
    <w:rsid w:val="00213E5D"/>
    <w:rsid w:val="00215511"/>
    <w:rsid w:val="00236DDC"/>
    <w:rsid w:val="00266FA9"/>
    <w:rsid w:val="002A283B"/>
    <w:rsid w:val="002D6510"/>
    <w:rsid w:val="00391777"/>
    <w:rsid w:val="003F063B"/>
    <w:rsid w:val="004251E4"/>
    <w:rsid w:val="00475475"/>
    <w:rsid w:val="00484066"/>
    <w:rsid w:val="00492E6A"/>
    <w:rsid w:val="004A3475"/>
    <w:rsid w:val="005519A4"/>
    <w:rsid w:val="00590F47"/>
    <w:rsid w:val="005B162D"/>
    <w:rsid w:val="005E321A"/>
    <w:rsid w:val="0060017B"/>
    <w:rsid w:val="00604B6C"/>
    <w:rsid w:val="0061142F"/>
    <w:rsid w:val="00614935"/>
    <w:rsid w:val="0062720A"/>
    <w:rsid w:val="006A1666"/>
    <w:rsid w:val="00723409"/>
    <w:rsid w:val="0077500E"/>
    <w:rsid w:val="00793DC1"/>
    <w:rsid w:val="007C6BCB"/>
    <w:rsid w:val="007D0B54"/>
    <w:rsid w:val="00831DE9"/>
    <w:rsid w:val="008444BB"/>
    <w:rsid w:val="008F43EC"/>
    <w:rsid w:val="009203AD"/>
    <w:rsid w:val="009404BA"/>
    <w:rsid w:val="009E4B2A"/>
    <w:rsid w:val="00A63DC5"/>
    <w:rsid w:val="00AA0033"/>
    <w:rsid w:val="00AA5311"/>
    <w:rsid w:val="00AC43D3"/>
    <w:rsid w:val="00AF2119"/>
    <w:rsid w:val="00B22916"/>
    <w:rsid w:val="00B44491"/>
    <w:rsid w:val="00BA259A"/>
    <w:rsid w:val="00BA5F14"/>
    <w:rsid w:val="00C0439B"/>
    <w:rsid w:val="00C25610"/>
    <w:rsid w:val="00C50F4E"/>
    <w:rsid w:val="00C537EE"/>
    <w:rsid w:val="00CB2A55"/>
    <w:rsid w:val="00D66A2F"/>
    <w:rsid w:val="00D733C8"/>
    <w:rsid w:val="00DE1D41"/>
    <w:rsid w:val="00E76E8B"/>
    <w:rsid w:val="00EE56CA"/>
    <w:rsid w:val="00F20A6B"/>
    <w:rsid w:val="00F34A1B"/>
    <w:rsid w:val="00FA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5E527"/>
  <w15:docId w15:val="{0815F2DA-8ED5-47C7-B6DE-BA966C352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537EE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B22916"/>
    <w:pPr>
      <w:spacing w:after="0" w:line="240" w:lineRule="auto"/>
    </w:pPr>
  </w:style>
  <w:style w:type="table" w:styleId="TaulukkoRuudukko">
    <w:name w:val="Table Grid"/>
    <w:basedOn w:val="Normaalitaulukko"/>
    <w:uiPriority w:val="59"/>
    <w:rsid w:val="00940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213E5D"/>
    <w:pPr>
      <w:spacing w:after="0" w:line="240" w:lineRule="auto"/>
      <w:ind w:left="720"/>
      <w:contextualSpacing/>
    </w:pPr>
    <w:rPr>
      <w:rFonts w:eastAsia="Times New Roman" w:cs="Times New Roman"/>
      <w:sz w:val="21"/>
      <w:szCs w:val="24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9E4B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E4B2A"/>
    <w:rPr>
      <w:rFonts w:ascii="Segoe UI" w:hAnsi="Segoe UI" w:cs="Segoe UI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F34A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y&#246;t\2018\TIETOSUOJA\Venepaikkarekisteri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Venepaikkarekisteri</Template>
  <TotalTime>4</TotalTime>
  <Pages>2</Pages>
  <Words>687</Words>
  <Characters>5567</Characters>
  <Application>Microsoft Office Word</Application>
  <DocSecurity>0</DocSecurity>
  <Lines>46</Lines>
  <Paragraphs>12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Kimmo Annukka</cp:lastModifiedBy>
  <cp:revision>2</cp:revision>
  <cp:lastPrinted>2018-05-29T10:17:00Z</cp:lastPrinted>
  <dcterms:created xsi:type="dcterms:W3CDTF">2025-07-01T07:43:00Z</dcterms:created>
  <dcterms:modified xsi:type="dcterms:W3CDTF">2025-07-01T07:43:00Z</dcterms:modified>
</cp:coreProperties>
</file>