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059E" w14:textId="77777777" w:rsidR="00590F47" w:rsidRDefault="00793DC1" w:rsidP="00B22916">
      <w:pPr>
        <w:pStyle w:val="Eivli"/>
      </w:pPr>
      <w:r>
        <w:t>LUUMÄEN KUNTA</w:t>
      </w:r>
      <w:r>
        <w:tab/>
      </w:r>
      <w:r>
        <w:tab/>
      </w:r>
      <w:r>
        <w:tab/>
      </w:r>
      <w:r w:rsidR="00D66A2F" w:rsidRPr="00FA50E8">
        <w:rPr>
          <w:b/>
        </w:rPr>
        <w:t>REKISTERI-</w:t>
      </w:r>
      <w:r w:rsidR="00AC43D3">
        <w:rPr>
          <w:b/>
        </w:rPr>
        <w:t xml:space="preserve"> ja </w:t>
      </w:r>
      <w:r w:rsidRPr="00FA50E8">
        <w:rPr>
          <w:b/>
        </w:rPr>
        <w:t>TIETOSUOJASELOSTE</w:t>
      </w:r>
    </w:p>
    <w:p w14:paraId="7B11803F" w14:textId="77777777" w:rsidR="00793DC1" w:rsidRPr="00FA50E8" w:rsidRDefault="00793DC1" w:rsidP="00B22916">
      <w:pPr>
        <w:pStyle w:val="Eivli"/>
        <w:rPr>
          <w:b/>
        </w:rPr>
      </w:pPr>
      <w:r>
        <w:tab/>
      </w:r>
      <w:r>
        <w:tab/>
      </w:r>
      <w:r>
        <w:tab/>
      </w:r>
      <w:r>
        <w:tab/>
      </w:r>
      <w:r w:rsidR="00AC43D3">
        <w:rPr>
          <w:b/>
        </w:rPr>
        <w:t>EU:n yleinen tietosuoja-asetus 2016/679</w:t>
      </w:r>
    </w:p>
    <w:p w14:paraId="6971E8D8" w14:textId="77777777" w:rsidR="00793DC1" w:rsidRDefault="00793DC1" w:rsidP="00B22916">
      <w:pPr>
        <w:pStyle w:val="Eivli"/>
      </w:pPr>
    </w:p>
    <w:p w14:paraId="51FE9F54" w14:textId="77777777" w:rsidR="00793DC1" w:rsidRDefault="00484066" w:rsidP="00B22916">
      <w:pPr>
        <w:pStyle w:val="Eivli"/>
      </w:pPr>
      <w:r w:rsidRPr="00484066">
        <w:rPr>
          <w:b/>
        </w:rPr>
        <w:t>VENEPAIKKAREKISTERI</w:t>
      </w:r>
      <w:r w:rsidR="00342159">
        <w:tab/>
      </w:r>
      <w:r w:rsidR="00342159">
        <w:tab/>
      </w:r>
      <w:r w:rsidR="00342159">
        <w:tab/>
        <w:t>Laadittu:</w:t>
      </w:r>
      <w:r w:rsidR="00342159">
        <w:tab/>
      </w:r>
      <w:r w:rsidR="00793DC1">
        <w:tab/>
        <w:t>12.4.2018</w:t>
      </w:r>
    </w:p>
    <w:p w14:paraId="303332D5" w14:textId="64616D3D" w:rsidR="00AC43D3" w:rsidRDefault="00484066" w:rsidP="00B22916">
      <w:pPr>
        <w:pStyle w:val="Eivli"/>
      </w:pPr>
      <w:r>
        <w:rPr>
          <w:b/>
        </w:rPr>
        <w:tab/>
      </w:r>
      <w:r w:rsidR="004E3823">
        <w:tab/>
      </w:r>
      <w:r w:rsidR="004E3823">
        <w:tab/>
      </w:r>
      <w:r w:rsidR="004E3823">
        <w:tab/>
        <w:t>Päivitetty:</w:t>
      </w:r>
      <w:r w:rsidR="004E3823">
        <w:tab/>
      </w:r>
      <w:r w:rsidR="004E3823">
        <w:tab/>
      </w:r>
      <w:r w:rsidR="00BA4F19">
        <w:t>1.7.2025</w:t>
      </w:r>
    </w:p>
    <w:p w14:paraId="3731DCA3" w14:textId="77777777" w:rsidR="00AC43D3" w:rsidRDefault="00AC43D3" w:rsidP="00B22916">
      <w:pPr>
        <w:pStyle w:val="Eivli"/>
      </w:pPr>
    </w:p>
    <w:tbl>
      <w:tblPr>
        <w:tblStyle w:val="TaulukkoRuudukko"/>
        <w:tblW w:w="10343" w:type="dxa"/>
        <w:tblLayout w:type="fixed"/>
        <w:tblLook w:val="04A0" w:firstRow="1" w:lastRow="0" w:firstColumn="1" w:lastColumn="0" w:noHBand="0" w:noVBand="1"/>
      </w:tblPr>
      <w:tblGrid>
        <w:gridCol w:w="2830"/>
        <w:gridCol w:w="7513"/>
      </w:tblGrid>
      <w:tr w:rsidR="00AC43D3" w:rsidRPr="00AC43D3" w14:paraId="26AB9012" w14:textId="77777777" w:rsidTr="00082F72">
        <w:trPr>
          <w:trHeight w:val="589"/>
        </w:trPr>
        <w:tc>
          <w:tcPr>
            <w:tcW w:w="2830" w:type="dxa"/>
          </w:tcPr>
          <w:p w14:paraId="0EEA2917" w14:textId="77777777" w:rsidR="00AC43D3" w:rsidRPr="007C6BCB" w:rsidRDefault="00DE1D41" w:rsidP="00DE1D41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br/>
              <w:t>Rekisterin</w:t>
            </w:r>
            <w:r w:rsidR="00AC43D3" w:rsidRPr="007C6BCB">
              <w:rPr>
                <w:b/>
                <w:sz w:val="20"/>
                <w:szCs w:val="20"/>
              </w:rPr>
              <w:t>pitäjä</w:t>
            </w:r>
          </w:p>
        </w:tc>
        <w:tc>
          <w:tcPr>
            <w:tcW w:w="7513" w:type="dxa"/>
          </w:tcPr>
          <w:p w14:paraId="483722F5" w14:textId="77777777" w:rsidR="00AC43D3" w:rsidRPr="00484066" w:rsidRDefault="00AC43D3" w:rsidP="00AC43D3">
            <w:pPr>
              <w:pStyle w:val="Eivli"/>
              <w:rPr>
                <w:vertAlign w:val="superscript"/>
              </w:rPr>
            </w:pPr>
            <w:r w:rsidRPr="00484066">
              <w:rPr>
                <w:vertAlign w:val="superscript"/>
              </w:rPr>
              <w:t>Nimi</w:t>
            </w:r>
            <w:r w:rsidR="00893F83">
              <w:rPr>
                <w:vertAlign w:val="superscript"/>
              </w:rPr>
              <w:t xml:space="preserve"> ja yhteystiedot</w:t>
            </w:r>
          </w:p>
          <w:p w14:paraId="0644F569" w14:textId="77777777" w:rsidR="00AC43D3" w:rsidRDefault="00AC43D3" w:rsidP="00AC43D3">
            <w:pPr>
              <w:pStyle w:val="Eivli"/>
              <w:rPr>
                <w:rFonts w:ascii="Calibri" w:hAnsi="Calibri" w:cs="Calibri"/>
              </w:rPr>
            </w:pPr>
            <w:r w:rsidRPr="00DE1D41">
              <w:rPr>
                <w:rFonts w:ascii="Calibri" w:hAnsi="Calibri" w:cs="Calibri"/>
              </w:rPr>
              <w:t>Luumäen kunta</w:t>
            </w:r>
          </w:p>
          <w:p w14:paraId="1E877FE8" w14:textId="77777777" w:rsidR="00893F83" w:rsidRDefault="00893F83" w:rsidP="00AC43D3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Linnalantie 33</w:t>
            </w:r>
          </w:p>
          <w:p w14:paraId="4F42BB0D" w14:textId="77777777" w:rsidR="00893F83" w:rsidRDefault="00893F83" w:rsidP="00AC43D3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54500 Taavetti</w:t>
            </w:r>
          </w:p>
          <w:p w14:paraId="4E0EBE69" w14:textId="77777777" w:rsidR="00893F83" w:rsidRPr="00DE1D41" w:rsidRDefault="00893F83" w:rsidP="00AC43D3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kunta@luumaki.fi </w:t>
            </w:r>
          </w:p>
        </w:tc>
      </w:tr>
      <w:tr w:rsidR="00AC43D3" w:rsidRPr="00AC43D3" w14:paraId="366A564E" w14:textId="77777777" w:rsidTr="00082F72">
        <w:trPr>
          <w:trHeight w:val="393"/>
        </w:trPr>
        <w:tc>
          <w:tcPr>
            <w:tcW w:w="2830" w:type="dxa"/>
          </w:tcPr>
          <w:p w14:paraId="1EC2D8C9" w14:textId="77777777" w:rsidR="00AC43D3" w:rsidRPr="007C6BCB" w:rsidRDefault="00AC43D3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</w:t>
            </w:r>
          </w:p>
          <w:p w14:paraId="34034D1E" w14:textId="77777777" w:rsidR="00AC43D3" w:rsidRPr="007C6BCB" w:rsidRDefault="00AC43D3" w:rsidP="00DE1D41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Tietosuojavastaava</w:t>
            </w:r>
          </w:p>
        </w:tc>
        <w:tc>
          <w:tcPr>
            <w:tcW w:w="7513" w:type="dxa"/>
          </w:tcPr>
          <w:p w14:paraId="7DB25747" w14:textId="77777777" w:rsidR="00EE56CA" w:rsidRPr="00EE56CA" w:rsidRDefault="00EE56CA" w:rsidP="00E07060">
            <w:pPr>
              <w:pStyle w:val="Eivli"/>
              <w:rPr>
                <w:vertAlign w:val="superscript"/>
              </w:rPr>
            </w:pPr>
            <w:r w:rsidRPr="00EE56CA">
              <w:rPr>
                <w:vertAlign w:val="superscript"/>
              </w:rPr>
              <w:t>Nimi ja yhteystiedot</w:t>
            </w:r>
          </w:p>
          <w:p w14:paraId="3DCB47C3" w14:textId="4F7DAB4B" w:rsidR="00AC43D3" w:rsidRDefault="00616ADC" w:rsidP="00E07060">
            <w:pPr>
              <w:pStyle w:val="Eivli"/>
            </w:pPr>
            <w:r>
              <w:t>Annukka Kimmo</w:t>
            </w:r>
          </w:p>
          <w:p w14:paraId="495AAB4C" w14:textId="495C79EB" w:rsidR="00AC43D3" w:rsidRPr="00AC43D3" w:rsidRDefault="00616ADC" w:rsidP="00E07060">
            <w:pPr>
              <w:pStyle w:val="Eivli"/>
            </w:pPr>
            <w:r>
              <w:t>annukka.kimmo</w:t>
            </w:r>
            <w:r w:rsidR="00AC43D3">
              <w:t>@luumaki.fi</w:t>
            </w:r>
          </w:p>
        </w:tc>
      </w:tr>
      <w:tr w:rsidR="003F063B" w:rsidRPr="00AC43D3" w14:paraId="2875D51C" w14:textId="77777777" w:rsidTr="00082F72">
        <w:trPr>
          <w:trHeight w:val="393"/>
        </w:trPr>
        <w:tc>
          <w:tcPr>
            <w:tcW w:w="2830" w:type="dxa"/>
          </w:tcPr>
          <w:p w14:paraId="287DC40E" w14:textId="77777777" w:rsidR="003F063B" w:rsidRPr="007C6BCB" w:rsidRDefault="003F063B" w:rsidP="003F063B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3</w:t>
            </w:r>
          </w:p>
          <w:p w14:paraId="7BD71F21" w14:textId="77777777" w:rsidR="003F063B" w:rsidRPr="007C6BCB" w:rsidRDefault="003F063B" w:rsidP="003F063B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Yhteyshenkilö</w:t>
            </w:r>
            <w:r w:rsidR="007C6BCB"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rekisteriä</w:t>
            </w:r>
          </w:p>
          <w:p w14:paraId="06D23139" w14:textId="77777777" w:rsidR="003F063B" w:rsidRPr="007C6BCB" w:rsidRDefault="003F063B" w:rsidP="003F063B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koskevissa</w:t>
            </w:r>
            <w:r w:rsidR="007C6BCB"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asioissa</w:t>
            </w:r>
          </w:p>
          <w:p w14:paraId="48B7117A" w14:textId="77777777" w:rsidR="003F063B" w:rsidRPr="007C6BCB" w:rsidRDefault="003F063B" w:rsidP="00E07060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322650E2" w14:textId="77777777" w:rsidR="003F063B" w:rsidRPr="00EE56CA" w:rsidRDefault="003F063B" w:rsidP="00E07060">
            <w:pPr>
              <w:pStyle w:val="Eivli"/>
              <w:rPr>
                <w:vertAlign w:val="superscript"/>
              </w:rPr>
            </w:pPr>
            <w:r w:rsidRPr="00EE56CA">
              <w:rPr>
                <w:vertAlign w:val="superscript"/>
              </w:rPr>
              <w:t>Nimi</w:t>
            </w:r>
            <w:r w:rsidR="00893F83">
              <w:rPr>
                <w:vertAlign w:val="superscript"/>
              </w:rPr>
              <w:t xml:space="preserve"> ja yhteystiedot</w:t>
            </w:r>
          </w:p>
          <w:p w14:paraId="02F9C699" w14:textId="2990772F" w:rsidR="003F063B" w:rsidRDefault="00BA4F19" w:rsidP="00E07060">
            <w:pPr>
              <w:pStyle w:val="Eivli"/>
            </w:pPr>
            <w:r>
              <w:t>Mikko Hiltunen</w:t>
            </w:r>
          </w:p>
          <w:p w14:paraId="43447C8D" w14:textId="77777777" w:rsidR="00893F83" w:rsidRDefault="00893F83" w:rsidP="00E07060">
            <w:pPr>
              <w:pStyle w:val="Eivli"/>
            </w:pPr>
            <w:r>
              <w:t>Linnalantie 33</w:t>
            </w:r>
          </w:p>
          <w:p w14:paraId="432A4495" w14:textId="3A56C563" w:rsidR="00E738CE" w:rsidRDefault="00E738CE" w:rsidP="00E07060">
            <w:pPr>
              <w:pStyle w:val="Eivli"/>
            </w:pPr>
            <w:r>
              <w:t>54500 Taavetti</w:t>
            </w:r>
          </w:p>
          <w:p w14:paraId="6587DEA9" w14:textId="6E190FC9" w:rsidR="00893F83" w:rsidRPr="00AC43D3" w:rsidRDefault="00BA4F19" w:rsidP="00E07060">
            <w:pPr>
              <w:pStyle w:val="Eivli"/>
            </w:pPr>
            <w:r>
              <w:t>mikko.hiltunen</w:t>
            </w:r>
            <w:r w:rsidR="00893F83">
              <w:t>@luumaki.fi</w:t>
            </w:r>
          </w:p>
        </w:tc>
      </w:tr>
      <w:tr w:rsidR="007C6BCB" w:rsidRPr="00AC43D3" w14:paraId="5F4DAE2D" w14:textId="77777777" w:rsidTr="00082F72">
        <w:tc>
          <w:tcPr>
            <w:tcW w:w="2830" w:type="dxa"/>
          </w:tcPr>
          <w:p w14:paraId="4B7D533C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21EF0A40" w14:textId="77777777" w:rsidR="00266FA9" w:rsidRDefault="00A07719" w:rsidP="0008515D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Rekisterin/henkilötietojen</w:t>
            </w:r>
            <w:r w:rsidR="007C6BCB">
              <w:rPr>
                <w:b/>
                <w:sz w:val="20"/>
                <w:szCs w:val="20"/>
              </w:rPr>
              <w:t xml:space="preserve"> </w:t>
            </w:r>
          </w:p>
          <w:p w14:paraId="6A6910D7" w14:textId="77777777" w:rsidR="00266FA9" w:rsidRPr="007C6BCB" w:rsidRDefault="00A07719" w:rsidP="00266FA9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käsittelijät</w:t>
            </w:r>
          </w:p>
        </w:tc>
        <w:tc>
          <w:tcPr>
            <w:tcW w:w="7513" w:type="dxa"/>
          </w:tcPr>
          <w:p w14:paraId="5BB7EEE8" w14:textId="77777777" w:rsidR="007C6BCB" w:rsidRDefault="007C6BCB" w:rsidP="00E07060">
            <w:pPr>
              <w:pStyle w:val="Eivli"/>
            </w:pPr>
          </w:p>
          <w:p w14:paraId="6E282CF7" w14:textId="09013EA8" w:rsidR="002E1A16" w:rsidRDefault="00E84DAC" w:rsidP="0008515D">
            <w:pPr>
              <w:pStyle w:val="Eivli"/>
            </w:pPr>
            <w:r>
              <w:t>Palvelu</w:t>
            </w:r>
            <w:r w:rsidR="007C6BCB">
              <w:t xml:space="preserve">sihteeri </w:t>
            </w:r>
            <w:r>
              <w:t>Tuula Kuningas</w:t>
            </w:r>
            <w:r w:rsidR="00DE1D41">
              <w:t xml:space="preserve">, </w:t>
            </w:r>
            <w:r>
              <w:t>tuula.kuningas</w:t>
            </w:r>
            <w:r w:rsidR="002E1A16" w:rsidRPr="002E1A16">
              <w:t>@luumaki.fi</w:t>
            </w:r>
          </w:p>
          <w:p w14:paraId="1651E868" w14:textId="15683AAF" w:rsidR="002E1A16" w:rsidRPr="00AC43D3" w:rsidRDefault="002E1A16" w:rsidP="0008515D">
            <w:pPr>
              <w:pStyle w:val="Eivli"/>
            </w:pPr>
            <w:r>
              <w:t xml:space="preserve">Tekninen käsittelijä: </w:t>
            </w:r>
            <w:r w:rsidR="00616ADC">
              <w:t>Meidän IT ja Talous Oy Meita</w:t>
            </w:r>
          </w:p>
        </w:tc>
      </w:tr>
      <w:tr w:rsidR="007C6BCB" w:rsidRPr="00AC43D3" w14:paraId="35E4C8FE" w14:textId="77777777" w:rsidTr="00082F72">
        <w:tc>
          <w:tcPr>
            <w:tcW w:w="2830" w:type="dxa"/>
          </w:tcPr>
          <w:p w14:paraId="421FF0BB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5</w:t>
            </w:r>
          </w:p>
          <w:p w14:paraId="5E62FD7D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Toimiala/tehtäväalue</w:t>
            </w:r>
          </w:p>
        </w:tc>
        <w:tc>
          <w:tcPr>
            <w:tcW w:w="7513" w:type="dxa"/>
          </w:tcPr>
          <w:p w14:paraId="16A39029" w14:textId="77777777" w:rsidR="007C6BCB" w:rsidRDefault="007C6BCB" w:rsidP="00AC43D3">
            <w:pPr>
              <w:pStyle w:val="Eivli"/>
            </w:pPr>
          </w:p>
          <w:p w14:paraId="1BDE3004" w14:textId="77777777" w:rsidR="007C6BCB" w:rsidRPr="00AC43D3" w:rsidRDefault="007C6BCB" w:rsidP="00AC43D3">
            <w:pPr>
              <w:pStyle w:val="Eivli"/>
            </w:pPr>
            <w:r w:rsidRPr="00BA5F14">
              <w:t xml:space="preserve">Tekninen osasto / </w:t>
            </w:r>
            <w:r w:rsidR="00DE1D41">
              <w:t xml:space="preserve">Liikenneväylät ja yleiset alueet / </w:t>
            </w:r>
            <w:r w:rsidRPr="00BA5F14">
              <w:t>Venepaikat</w:t>
            </w:r>
          </w:p>
        </w:tc>
      </w:tr>
      <w:tr w:rsidR="007C6BCB" w:rsidRPr="00AC43D3" w14:paraId="1CF49927" w14:textId="77777777" w:rsidTr="00082F72">
        <w:tc>
          <w:tcPr>
            <w:tcW w:w="2830" w:type="dxa"/>
          </w:tcPr>
          <w:p w14:paraId="24FF9350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6</w:t>
            </w:r>
          </w:p>
          <w:p w14:paraId="7BC33222" w14:textId="77777777" w:rsidR="007C6BCB" w:rsidRPr="007C6BCB" w:rsidRDefault="007C6BCB" w:rsidP="00AC43D3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Rekisterin nimi</w:t>
            </w:r>
          </w:p>
        </w:tc>
        <w:tc>
          <w:tcPr>
            <w:tcW w:w="7513" w:type="dxa"/>
          </w:tcPr>
          <w:p w14:paraId="0A674CE6" w14:textId="77777777" w:rsidR="007C6BCB" w:rsidRPr="00AC43D3" w:rsidRDefault="007C6BCB" w:rsidP="00AC43D3">
            <w:pPr>
              <w:pStyle w:val="Eivli"/>
            </w:pPr>
          </w:p>
          <w:p w14:paraId="37FDC17D" w14:textId="77777777" w:rsidR="007C6BCB" w:rsidRPr="00AC43D3" w:rsidRDefault="007C6BCB" w:rsidP="00AC43D3">
            <w:pPr>
              <w:pStyle w:val="Eivli"/>
            </w:pPr>
            <w:r>
              <w:t>Venepaikkarekisteri</w:t>
            </w:r>
          </w:p>
        </w:tc>
      </w:tr>
      <w:tr w:rsidR="007C6BCB" w:rsidRPr="00AC43D3" w14:paraId="623D9D3B" w14:textId="77777777" w:rsidTr="00082F72">
        <w:tc>
          <w:tcPr>
            <w:tcW w:w="2830" w:type="dxa"/>
          </w:tcPr>
          <w:p w14:paraId="6EA41E3E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7</w:t>
            </w:r>
          </w:p>
          <w:p w14:paraId="29292FC1" w14:textId="77777777" w:rsidR="007C6BCB" w:rsidRPr="007C6BCB" w:rsidRDefault="007C6BCB" w:rsidP="00EE56CA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Järjestelmän nimi</w:t>
            </w:r>
          </w:p>
        </w:tc>
        <w:tc>
          <w:tcPr>
            <w:tcW w:w="7513" w:type="dxa"/>
          </w:tcPr>
          <w:p w14:paraId="2C19C313" w14:textId="77777777" w:rsidR="00893F83" w:rsidRDefault="00893F83" w:rsidP="00EE56CA">
            <w:pPr>
              <w:pStyle w:val="Eivli"/>
            </w:pPr>
          </w:p>
          <w:p w14:paraId="735D8013" w14:textId="77777777" w:rsidR="007C6BCB" w:rsidRPr="00EE56CA" w:rsidRDefault="007C6BCB" w:rsidP="00EE56CA">
            <w:pPr>
              <w:pStyle w:val="Eivli"/>
            </w:pPr>
            <w:r w:rsidRPr="00EE56CA">
              <w:t>Excel-tiedostot</w:t>
            </w:r>
          </w:p>
          <w:p w14:paraId="65074060" w14:textId="77777777" w:rsidR="007C6BCB" w:rsidRPr="00AC43D3" w:rsidRDefault="007C6BCB" w:rsidP="00EE56CA">
            <w:pPr>
              <w:pStyle w:val="Eivli"/>
            </w:pPr>
            <w:r w:rsidRPr="00EE56CA">
              <w:t>Manuaaliset tiedot, luettelot</w:t>
            </w:r>
          </w:p>
        </w:tc>
      </w:tr>
      <w:tr w:rsidR="007C6BCB" w:rsidRPr="00AC43D3" w14:paraId="5778319D" w14:textId="77777777" w:rsidTr="00082F72">
        <w:tc>
          <w:tcPr>
            <w:tcW w:w="2830" w:type="dxa"/>
          </w:tcPr>
          <w:p w14:paraId="70C5D206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8</w:t>
            </w:r>
          </w:p>
          <w:p w14:paraId="7017181A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Henkilötietojen käsittelyn</w:t>
            </w:r>
          </w:p>
          <w:p w14:paraId="41049B40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tarkoitus</w:t>
            </w:r>
          </w:p>
        </w:tc>
        <w:tc>
          <w:tcPr>
            <w:tcW w:w="7513" w:type="dxa"/>
          </w:tcPr>
          <w:p w14:paraId="68C4BF30" w14:textId="77777777" w:rsidR="007C6BCB" w:rsidRDefault="007C6BCB" w:rsidP="00AC43D3">
            <w:pPr>
              <w:pStyle w:val="Eivli"/>
            </w:pPr>
            <w:r>
              <w:t xml:space="preserve"> </w:t>
            </w:r>
          </w:p>
          <w:p w14:paraId="5EE78594" w14:textId="77777777" w:rsidR="007C6BCB" w:rsidRPr="00AC43D3" w:rsidRDefault="007C6BCB" w:rsidP="00AC43D3">
            <w:pPr>
              <w:pStyle w:val="Eivli"/>
            </w:pPr>
            <w:r w:rsidRPr="00C537EE">
              <w:rPr>
                <w:rFonts w:ascii="Calibri" w:hAnsi="Calibri" w:cs="Calibri"/>
              </w:rPr>
              <w:t>Ven</w:t>
            </w:r>
            <w:r w:rsidR="005E321A">
              <w:rPr>
                <w:rFonts w:ascii="Calibri" w:hAnsi="Calibri" w:cs="Calibri"/>
              </w:rPr>
              <w:t>epaikkojen vuokrauksen hallinnointi ja laskutus.</w:t>
            </w:r>
          </w:p>
          <w:p w14:paraId="72FC633E" w14:textId="77777777" w:rsidR="007C6BCB" w:rsidRPr="00AC43D3" w:rsidRDefault="007C6BCB" w:rsidP="00AC43D3">
            <w:pPr>
              <w:pStyle w:val="Eivli"/>
            </w:pPr>
          </w:p>
        </w:tc>
      </w:tr>
      <w:tr w:rsidR="007C6BCB" w:rsidRPr="00AC43D3" w14:paraId="3FEBBD32" w14:textId="77777777" w:rsidTr="00082F72">
        <w:tc>
          <w:tcPr>
            <w:tcW w:w="2830" w:type="dxa"/>
          </w:tcPr>
          <w:p w14:paraId="39144A0C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9</w:t>
            </w:r>
          </w:p>
          <w:p w14:paraId="5A698B6B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Käyttöoikeuden peruste (miksi käsittelemme henkilötietoja)</w:t>
            </w:r>
          </w:p>
          <w:p w14:paraId="1E1678A4" w14:textId="77777777" w:rsidR="007C6BCB" w:rsidRPr="007C6BCB" w:rsidRDefault="007C6BCB" w:rsidP="00E07060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vaihtoehdot:</w:t>
            </w:r>
          </w:p>
        </w:tc>
        <w:tc>
          <w:tcPr>
            <w:tcW w:w="7513" w:type="dxa"/>
          </w:tcPr>
          <w:p w14:paraId="5F1EED37" w14:textId="77777777" w:rsidR="001F2184" w:rsidRDefault="007C6BCB" w:rsidP="00E07060">
            <w:pPr>
              <w:pStyle w:val="Eivli"/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t xml:space="preserve">Venepaikkarekisteriin tallennettuja tietoja käytetään Luumäen kunnan </w:t>
            </w:r>
          </w:p>
          <w:p w14:paraId="407F3551" w14:textId="77777777" w:rsidR="00266FA9" w:rsidRDefault="001F2184" w:rsidP="00E07060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7C6BCB" w:rsidRPr="00C537EE">
              <w:rPr>
                <w:rFonts w:ascii="Calibri" w:hAnsi="Calibri" w:cs="Calibri"/>
              </w:rPr>
              <w:t>enepaikka- j</w:t>
            </w:r>
            <w:r w:rsidR="00893F83">
              <w:rPr>
                <w:rFonts w:ascii="Calibri" w:hAnsi="Calibri" w:cs="Calibri"/>
              </w:rPr>
              <w:t>a asiakastietojen ylläpitoon</w:t>
            </w:r>
            <w:r w:rsidR="007C6BCB" w:rsidRPr="00C537EE">
              <w:rPr>
                <w:rFonts w:ascii="Calibri" w:hAnsi="Calibri" w:cs="Calibri"/>
              </w:rPr>
              <w:t xml:space="preserve"> sekä venepaikkojen laskutukseen. </w:t>
            </w:r>
          </w:p>
          <w:p w14:paraId="6B2D3233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t>Asiakassuhteita ja tiedottamista h</w:t>
            </w:r>
            <w:r w:rsidR="005E321A">
              <w:rPr>
                <w:rFonts w:ascii="Calibri" w:hAnsi="Calibri" w:cs="Calibri"/>
              </w:rPr>
              <w:t xml:space="preserve">oidetaan venepaikkarekisterin </w:t>
            </w:r>
            <w:r w:rsidRPr="00C537EE">
              <w:rPr>
                <w:rFonts w:ascii="Calibri" w:hAnsi="Calibri" w:cs="Calibri"/>
              </w:rPr>
              <w:t>tietojen avulla.</w:t>
            </w:r>
          </w:p>
        </w:tc>
      </w:tr>
      <w:tr w:rsidR="007C6BCB" w:rsidRPr="00AC43D3" w14:paraId="61F077B2" w14:textId="77777777" w:rsidTr="00082F72">
        <w:tc>
          <w:tcPr>
            <w:tcW w:w="2830" w:type="dxa"/>
          </w:tcPr>
          <w:p w14:paraId="51C60BF1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suostumus</w:t>
            </w:r>
          </w:p>
        </w:tc>
        <w:tc>
          <w:tcPr>
            <w:tcW w:w="7513" w:type="dxa"/>
          </w:tcPr>
          <w:p w14:paraId="35C50228" w14:textId="77777777" w:rsidR="007C6BCB" w:rsidRPr="00C537EE" w:rsidRDefault="001D1F2F" w:rsidP="00E07060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Yhteystietojen ilmoittaminen paikan jonotusta varten</w:t>
            </w:r>
          </w:p>
        </w:tc>
      </w:tr>
      <w:tr w:rsidR="007C6BCB" w:rsidRPr="00AC43D3" w14:paraId="3467C746" w14:textId="77777777" w:rsidTr="00082F72">
        <w:tc>
          <w:tcPr>
            <w:tcW w:w="2830" w:type="dxa"/>
          </w:tcPr>
          <w:p w14:paraId="612CC639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oikeutettu etu</w:t>
            </w:r>
          </w:p>
        </w:tc>
        <w:tc>
          <w:tcPr>
            <w:tcW w:w="7513" w:type="dxa"/>
          </w:tcPr>
          <w:p w14:paraId="0DBD5B64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49BE4C89" w14:textId="77777777" w:rsidTr="00082F72">
        <w:tc>
          <w:tcPr>
            <w:tcW w:w="2830" w:type="dxa"/>
          </w:tcPr>
          <w:p w14:paraId="0C5487E6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sopimus</w:t>
            </w:r>
          </w:p>
        </w:tc>
        <w:tc>
          <w:tcPr>
            <w:tcW w:w="7513" w:type="dxa"/>
          </w:tcPr>
          <w:p w14:paraId="21EE3043" w14:textId="77777777" w:rsidR="007C6BCB" w:rsidRPr="00C537EE" w:rsidRDefault="001D1F2F" w:rsidP="00E07060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Paikkavaraus</w:t>
            </w:r>
          </w:p>
        </w:tc>
      </w:tr>
      <w:tr w:rsidR="007C6BCB" w:rsidRPr="00AC43D3" w14:paraId="322ADBD1" w14:textId="77777777" w:rsidTr="00082F72">
        <w:tc>
          <w:tcPr>
            <w:tcW w:w="2830" w:type="dxa"/>
          </w:tcPr>
          <w:p w14:paraId="248B0793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lakisääteinen velvoite</w:t>
            </w:r>
          </w:p>
        </w:tc>
        <w:tc>
          <w:tcPr>
            <w:tcW w:w="7513" w:type="dxa"/>
          </w:tcPr>
          <w:p w14:paraId="04AE6A26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5D7010FB" w14:textId="77777777" w:rsidTr="00082F72">
        <w:tc>
          <w:tcPr>
            <w:tcW w:w="2830" w:type="dxa"/>
          </w:tcPr>
          <w:p w14:paraId="313FBA9E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elintärkeä tai yleinen etu</w:t>
            </w:r>
          </w:p>
        </w:tc>
        <w:tc>
          <w:tcPr>
            <w:tcW w:w="7513" w:type="dxa"/>
          </w:tcPr>
          <w:p w14:paraId="74E70321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5535B089" w14:textId="77777777" w:rsidTr="00082F72">
        <w:tc>
          <w:tcPr>
            <w:tcW w:w="2830" w:type="dxa"/>
          </w:tcPr>
          <w:p w14:paraId="2F486119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julkinen tehtävä</w:t>
            </w:r>
          </w:p>
        </w:tc>
        <w:tc>
          <w:tcPr>
            <w:tcW w:w="7513" w:type="dxa"/>
          </w:tcPr>
          <w:p w14:paraId="06C1D5DA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0B17EC37" w14:textId="77777777" w:rsidTr="00082F72">
        <w:tc>
          <w:tcPr>
            <w:tcW w:w="2830" w:type="dxa"/>
          </w:tcPr>
          <w:p w14:paraId="07C25549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10</w:t>
            </w:r>
          </w:p>
          <w:p w14:paraId="454E7902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Sisältääkö rek</w:t>
            </w:r>
            <w:r w:rsidR="00DE1D41">
              <w:rPr>
                <w:b/>
                <w:sz w:val="20"/>
                <w:szCs w:val="20"/>
              </w:rPr>
              <w:t>isteri erityisten henkilötieto</w:t>
            </w:r>
            <w:r w:rsidRPr="007C6BCB">
              <w:rPr>
                <w:b/>
                <w:sz w:val="20"/>
                <w:szCs w:val="20"/>
              </w:rPr>
              <w:t xml:space="preserve">ryhmien arkaluonteisia tietoja </w:t>
            </w:r>
            <w:r w:rsidR="00DE1D41">
              <w:rPr>
                <w:b/>
                <w:sz w:val="20"/>
                <w:szCs w:val="20"/>
              </w:rPr>
              <w:t>(</w:t>
            </w:r>
            <w:r w:rsidRPr="007C6BCB">
              <w:rPr>
                <w:b/>
                <w:sz w:val="20"/>
                <w:szCs w:val="20"/>
              </w:rPr>
              <w:t>kyllä/ei</w:t>
            </w:r>
            <w:r w:rsidR="00DE1D4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513" w:type="dxa"/>
          </w:tcPr>
          <w:p w14:paraId="6E851100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  <w:p w14:paraId="01EA0D96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t>Ei</w:t>
            </w:r>
          </w:p>
        </w:tc>
      </w:tr>
      <w:tr w:rsidR="007C6BCB" w:rsidRPr="00AC43D3" w14:paraId="59A4920A" w14:textId="77777777" w:rsidTr="00082F72">
        <w:tc>
          <w:tcPr>
            <w:tcW w:w="2830" w:type="dxa"/>
          </w:tcPr>
          <w:p w14:paraId="2FCDC0B7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11</w:t>
            </w:r>
          </w:p>
          <w:p w14:paraId="036708F0" w14:textId="77777777" w:rsidR="007C6BCB" w:rsidRPr="007C6BCB" w:rsidRDefault="007C6BCB" w:rsidP="00DE1D41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Rekisterin</w:t>
            </w:r>
            <w:r w:rsidR="00DE1D41"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tietosisältö</w:t>
            </w:r>
          </w:p>
        </w:tc>
        <w:tc>
          <w:tcPr>
            <w:tcW w:w="7513" w:type="dxa"/>
          </w:tcPr>
          <w:p w14:paraId="22CE88F6" w14:textId="77777777" w:rsidR="00893F83" w:rsidRDefault="00893F83" w:rsidP="00213E5D">
            <w:pPr>
              <w:rPr>
                <w:rFonts w:ascii="Calibri" w:hAnsi="Calibri" w:cs="Calibri"/>
              </w:rPr>
            </w:pPr>
          </w:p>
          <w:p w14:paraId="6869162D" w14:textId="77777777" w:rsidR="00266FA9" w:rsidRDefault="007C6BCB" w:rsidP="00213E5D">
            <w:pPr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t xml:space="preserve">Kunnan ylläpitämien laituri- ja rantavenepaikkojen sekä varastokoppien </w:t>
            </w:r>
          </w:p>
          <w:p w14:paraId="2284A583" w14:textId="77777777" w:rsidR="00391777" w:rsidRDefault="007C6BCB" w:rsidP="00213E5D">
            <w:pPr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t>vuokraajien sekä paikkaa jonottavien yhteystiedot</w:t>
            </w:r>
            <w:r w:rsidR="00391777">
              <w:rPr>
                <w:rFonts w:ascii="Calibri" w:hAnsi="Calibri" w:cs="Calibri"/>
              </w:rPr>
              <w:t>.</w:t>
            </w:r>
          </w:p>
          <w:p w14:paraId="55CE56A0" w14:textId="77777777" w:rsidR="007C6BCB" w:rsidRPr="00C537EE" w:rsidRDefault="00391777" w:rsidP="00213E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Henkilöasiakkaiden</w:t>
            </w:r>
          </w:p>
          <w:p w14:paraId="67DE0F44" w14:textId="77777777" w:rsidR="007C6BCB" w:rsidRPr="00C537EE" w:rsidRDefault="007C6BCB" w:rsidP="00213E5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t>nimi</w:t>
            </w:r>
          </w:p>
          <w:p w14:paraId="4CFC870F" w14:textId="77777777" w:rsidR="007C6BCB" w:rsidRPr="00C537EE" w:rsidRDefault="007C6BCB" w:rsidP="00213E5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t>osoite</w:t>
            </w:r>
          </w:p>
          <w:p w14:paraId="0ED61EBF" w14:textId="2FAFF9E0" w:rsidR="007C6BCB" w:rsidRDefault="007C6BCB" w:rsidP="00213E5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t>puhelinnumero</w:t>
            </w:r>
          </w:p>
          <w:p w14:paraId="0D11CC10" w14:textId="67DD1F89" w:rsidR="00DC2B77" w:rsidRPr="00C537EE" w:rsidRDefault="00DC2B77" w:rsidP="00213E5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sähköpostiosoite</w:t>
            </w:r>
          </w:p>
          <w:p w14:paraId="47664620" w14:textId="77777777" w:rsidR="0027724D" w:rsidRDefault="00391777" w:rsidP="002E1A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7C6BCB" w:rsidRPr="00C537EE">
              <w:rPr>
                <w:rFonts w:ascii="Calibri" w:hAnsi="Calibri" w:cs="Calibri"/>
              </w:rPr>
              <w:t>enepaikkaa osoittava tieto, varauksen kohde: laituri ja paikan numero</w:t>
            </w:r>
            <w:r w:rsidR="00893F83">
              <w:rPr>
                <w:rFonts w:ascii="Calibri" w:hAnsi="Calibri" w:cs="Calibri"/>
              </w:rPr>
              <w:t>.</w:t>
            </w:r>
          </w:p>
          <w:p w14:paraId="399D1111" w14:textId="77777777" w:rsidR="00893F83" w:rsidRPr="00C537EE" w:rsidRDefault="00893F83" w:rsidP="002E1A16">
            <w:pPr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C6BCB" w:rsidRPr="00AC43D3" w14:paraId="755EE1B3" w14:textId="77777777" w:rsidTr="00082F72">
        <w:tc>
          <w:tcPr>
            <w:tcW w:w="2830" w:type="dxa"/>
          </w:tcPr>
          <w:p w14:paraId="198373CF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12</w:t>
            </w:r>
          </w:p>
          <w:p w14:paraId="62FE8E6F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Säännönmukaiset tietolähteet</w:t>
            </w:r>
          </w:p>
        </w:tc>
        <w:tc>
          <w:tcPr>
            <w:tcW w:w="7513" w:type="dxa"/>
          </w:tcPr>
          <w:p w14:paraId="5AAB280A" w14:textId="77777777" w:rsidR="00AA5311" w:rsidRDefault="00AA5311" w:rsidP="00E07060">
            <w:pPr>
              <w:pStyle w:val="Eivli"/>
              <w:rPr>
                <w:rFonts w:ascii="Calibri" w:hAnsi="Calibri" w:cs="Calibri"/>
              </w:rPr>
            </w:pPr>
          </w:p>
          <w:p w14:paraId="732C012A" w14:textId="77777777" w:rsidR="007C6BCB" w:rsidRDefault="00391777" w:rsidP="00E07060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Asiakkaiden tiedot saadaan heiltä itseltään venepaikkavarauksen yhteydessä.</w:t>
            </w:r>
          </w:p>
          <w:p w14:paraId="7A3599EC" w14:textId="77777777" w:rsidR="00893F83" w:rsidRPr="00C537EE" w:rsidRDefault="00893F83" w:rsidP="00E07060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788E3895" w14:textId="77777777" w:rsidTr="00082F72">
        <w:tc>
          <w:tcPr>
            <w:tcW w:w="2830" w:type="dxa"/>
          </w:tcPr>
          <w:p w14:paraId="540590AE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13</w:t>
            </w:r>
          </w:p>
          <w:p w14:paraId="748C3867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lastRenderedPageBreak/>
              <w:t>Järjestelmän/rekisteritietojen sijainti</w:t>
            </w:r>
          </w:p>
        </w:tc>
        <w:tc>
          <w:tcPr>
            <w:tcW w:w="7513" w:type="dxa"/>
          </w:tcPr>
          <w:p w14:paraId="425CB56A" w14:textId="77777777" w:rsidR="005519A4" w:rsidRDefault="007C6BCB" w:rsidP="00E07060">
            <w:pPr>
              <w:pStyle w:val="Eivli"/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lastRenderedPageBreak/>
              <w:t>Rekisterin tietosisältö on tallennettu Excel</w:t>
            </w:r>
            <w:r w:rsidR="00CF0683">
              <w:rPr>
                <w:rFonts w:ascii="Calibri" w:hAnsi="Calibri" w:cs="Calibri"/>
              </w:rPr>
              <w:t>-muodossa palvelimelle käsittelijän</w:t>
            </w:r>
            <w:r w:rsidRPr="00C537EE">
              <w:rPr>
                <w:rFonts w:ascii="Calibri" w:hAnsi="Calibri" w:cs="Calibri"/>
              </w:rPr>
              <w:t xml:space="preserve"> </w:t>
            </w:r>
          </w:p>
          <w:p w14:paraId="79A86FDB" w14:textId="34C735EC" w:rsidR="007C6BCB" w:rsidRPr="00C537EE" w:rsidRDefault="007C6BCB" w:rsidP="00C32D2D">
            <w:pPr>
              <w:pStyle w:val="Eivli"/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lastRenderedPageBreak/>
              <w:t>henkilökohtaiseen kansioon.</w:t>
            </w:r>
            <w:r w:rsidR="005E321A">
              <w:rPr>
                <w:rFonts w:ascii="Calibri" w:hAnsi="Calibri" w:cs="Calibri"/>
              </w:rPr>
              <w:t xml:space="preserve"> </w:t>
            </w:r>
            <w:r w:rsidR="00094813">
              <w:rPr>
                <w:rFonts w:ascii="Calibri" w:hAnsi="Calibri" w:cs="Calibri"/>
              </w:rPr>
              <w:t xml:space="preserve">Käyttö on suojattu </w:t>
            </w:r>
            <w:r w:rsidR="005E321A">
              <w:rPr>
                <w:rFonts w:ascii="Calibri" w:hAnsi="Calibri" w:cs="Calibri"/>
              </w:rPr>
              <w:t>käyttäjätunnuks</w:t>
            </w:r>
            <w:r w:rsidR="00094813">
              <w:rPr>
                <w:rFonts w:ascii="Calibri" w:hAnsi="Calibri" w:cs="Calibri"/>
              </w:rPr>
              <w:t>in ja salasanoin</w:t>
            </w:r>
            <w:r w:rsidR="005E321A">
              <w:rPr>
                <w:rFonts w:ascii="Calibri" w:hAnsi="Calibri" w:cs="Calibri"/>
              </w:rPr>
              <w:t>.</w:t>
            </w:r>
            <w:r w:rsidR="00C32D2D">
              <w:rPr>
                <w:rFonts w:ascii="Calibri" w:hAnsi="Calibri" w:cs="Calibri"/>
              </w:rPr>
              <w:t xml:space="preserve"> </w:t>
            </w:r>
            <w:r w:rsidR="00C32D2D" w:rsidRPr="00C32D2D">
              <w:rPr>
                <w:rFonts w:ascii="Calibri" w:hAnsi="Calibri" w:cs="Calibri"/>
              </w:rPr>
              <w:t xml:space="preserve">Palvelimet sijaitsevat </w:t>
            </w:r>
            <w:r w:rsidR="00DC2B77">
              <w:rPr>
                <w:rFonts w:ascii="Calibri" w:hAnsi="Calibri" w:cs="Calibri"/>
              </w:rPr>
              <w:t>Meita</w:t>
            </w:r>
            <w:r w:rsidR="00C32D2D" w:rsidRPr="00C32D2D">
              <w:rPr>
                <w:rFonts w:ascii="Calibri" w:hAnsi="Calibri" w:cs="Calibri"/>
              </w:rPr>
              <w:t xml:space="preserve"> Oy:n tiloissa, jonne on pääsy vain rajoitetulla tietohallinnon henkilöstöllä.</w:t>
            </w:r>
          </w:p>
          <w:p w14:paraId="4DD82848" w14:textId="77777777" w:rsidR="007C6BCB" w:rsidRPr="00C537EE" w:rsidRDefault="007C6BCB" w:rsidP="00CF0683">
            <w:pPr>
              <w:pStyle w:val="Eivli"/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t xml:space="preserve">Manuaalinen aineisto säilytetään </w:t>
            </w:r>
            <w:r w:rsidR="005E321A">
              <w:rPr>
                <w:rFonts w:ascii="Calibri" w:hAnsi="Calibri" w:cs="Calibri"/>
              </w:rPr>
              <w:t xml:space="preserve">lukollisessa tilassa </w:t>
            </w:r>
            <w:r w:rsidRPr="00C537EE">
              <w:rPr>
                <w:rFonts w:ascii="Calibri" w:hAnsi="Calibri" w:cs="Calibri"/>
              </w:rPr>
              <w:t>kä</w:t>
            </w:r>
            <w:r w:rsidR="00CF0683">
              <w:rPr>
                <w:rFonts w:ascii="Calibri" w:hAnsi="Calibri" w:cs="Calibri"/>
              </w:rPr>
              <w:t>sittelij</w:t>
            </w:r>
            <w:r w:rsidRPr="00C537EE">
              <w:rPr>
                <w:rFonts w:ascii="Calibri" w:hAnsi="Calibri" w:cs="Calibri"/>
              </w:rPr>
              <w:t>än työhuoneessa.</w:t>
            </w:r>
          </w:p>
        </w:tc>
      </w:tr>
      <w:tr w:rsidR="007C6BCB" w:rsidRPr="00AC43D3" w14:paraId="3B47A978" w14:textId="77777777" w:rsidTr="00082F72">
        <w:tc>
          <w:tcPr>
            <w:tcW w:w="2830" w:type="dxa"/>
          </w:tcPr>
          <w:p w14:paraId="031D9196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lastRenderedPageBreak/>
              <w:t>14</w:t>
            </w:r>
          </w:p>
          <w:p w14:paraId="2066D8DF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Rekisteritietojen luovutus</w:t>
            </w:r>
          </w:p>
        </w:tc>
        <w:tc>
          <w:tcPr>
            <w:tcW w:w="7513" w:type="dxa"/>
          </w:tcPr>
          <w:p w14:paraId="249AB164" w14:textId="77777777" w:rsidR="002D6510" w:rsidRDefault="002D6510" w:rsidP="002D6510">
            <w:pPr>
              <w:pStyle w:val="Eivli"/>
              <w:rPr>
                <w:rFonts w:ascii="Calibri" w:hAnsi="Calibri" w:cs="Calibri"/>
              </w:rPr>
            </w:pPr>
            <w:r w:rsidRPr="002D6510">
              <w:rPr>
                <w:rFonts w:ascii="Calibri" w:hAnsi="Calibri" w:cs="Calibri"/>
              </w:rPr>
              <w:t>Rekisteröidyn laskutus</w:t>
            </w:r>
            <w:r w:rsidR="001A7C5C">
              <w:rPr>
                <w:rFonts w:ascii="Calibri" w:hAnsi="Calibri" w:cs="Calibri"/>
              </w:rPr>
              <w:t xml:space="preserve">tietoja käsitellään </w:t>
            </w:r>
            <w:r w:rsidR="000A2465">
              <w:rPr>
                <w:rFonts w:ascii="Calibri" w:hAnsi="Calibri" w:cs="Calibri"/>
              </w:rPr>
              <w:t xml:space="preserve">rekisterin ulkopuolella </w:t>
            </w:r>
            <w:r w:rsidRPr="002D6510">
              <w:rPr>
                <w:rFonts w:ascii="Calibri" w:hAnsi="Calibri" w:cs="Calibri"/>
              </w:rPr>
              <w:t>kunnan sisäisessä käytössä oleva</w:t>
            </w:r>
            <w:r w:rsidR="001A7C5C">
              <w:rPr>
                <w:rFonts w:ascii="Calibri" w:hAnsi="Calibri" w:cs="Calibri"/>
              </w:rPr>
              <w:t>lla</w:t>
            </w:r>
            <w:r w:rsidR="000A2465">
              <w:rPr>
                <w:rFonts w:ascii="Calibri" w:hAnsi="Calibri" w:cs="Calibri"/>
              </w:rPr>
              <w:t xml:space="preserve"> </w:t>
            </w:r>
            <w:r w:rsidRPr="002D6510">
              <w:rPr>
                <w:rFonts w:ascii="Calibri" w:hAnsi="Calibri" w:cs="Calibri"/>
              </w:rPr>
              <w:t>Intime</w:t>
            </w:r>
            <w:r w:rsidR="001A7C5C">
              <w:rPr>
                <w:rFonts w:ascii="Calibri" w:hAnsi="Calibri" w:cs="Calibri"/>
              </w:rPr>
              <w:t xml:space="preserve"> </w:t>
            </w:r>
            <w:r w:rsidRPr="002D6510">
              <w:rPr>
                <w:rFonts w:ascii="Calibri" w:hAnsi="Calibri" w:cs="Calibri"/>
              </w:rPr>
              <w:t xml:space="preserve">Plus </w:t>
            </w:r>
            <w:r w:rsidR="001A7C5C">
              <w:rPr>
                <w:rFonts w:ascii="Calibri" w:hAnsi="Calibri" w:cs="Calibri"/>
              </w:rPr>
              <w:t xml:space="preserve">yleislaskutus-, </w:t>
            </w:r>
            <w:r w:rsidRPr="002D6510">
              <w:rPr>
                <w:rFonts w:ascii="Calibri" w:hAnsi="Calibri" w:cs="Calibri"/>
              </w:rPr>
              <w:t>reskontra- ja kirjanpito-ohjelma</w:t>
            </w:r>
            <w:r w:rsidR="001A7C5C">
              <w:rPr>
                <w:rFonts w:ascii="Calibri" w:hAnsi="Calibri" w:cs="Calibri"/>
              </w:rPr>
              <w:t>lla. Perintäasioissa rekisteröidyn</w:t>
            </w:r>
            <w:r w:rsidRPr="002D6510">
              <w:rPr>
                <w:rFonts w:ascii="Calibri" w:hAnsi="Calibri" w:cs="Calibri"/>
              </w:rPr>
              <w:t xml:space="preserve"> tietoja luovutetaan</w:t>
            </w:r>
            <w:r>
              <w:rPr>
                <w:rFonts w:ascii="Calibri" w:hAnsi="Calibri" w:cs="Calibri"/>
              </w:rPr>
              <w:t xml:space="preserve"> sieltä edelleen</w:t>
            </w:r>
            <w:r w:rsidRPr="002D6510">
              <w:rPr>
                <w:rFonts w:ascii="Calibri" w:hAnsi="Calibri" w:cs="Calibri"/>
              </w:rPr>
              <w:t xml:space="preserve"> Intrum Justitia Oy:lle.</w:t>
            </w:r>
          </w:p>
          <w:p w14:paraId="14C2F511" w14:textId="77777777" w:rsidR="002D6510" w:rsidRPr="00266FA9" w:rsidRDefault="002D6510" w:rsidP="002D6510">
            <w:pPr>
              <w:pStyle w:val="Eivli"/>
              <w:rPr>
                <w:rFonts w:ascii="Calibri" w:hAnsi="Calibri" w:cs="Calibri"/>
                <w:sz w:val="4"/>
                <w:szCs w:val="4"/>
              </w:rPr>
            </w:pPr>
          </w:p>
          <w:p w14:paraId="16404945" w14:textId="4B80E8A8" w:rsidR="002D6510" w:rsidRPr="00C537EE" w:rsidRDefault="00EB545A" w:rsidP="002D6510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="002D6510" w:rsidRPr="002D6510">
              <w:rPr>
                <w:rFonts w:ascii="Calibri" w:hAnsi="Calibri" w:cs="Calibri"/>
              </w:rPr>
              <w:t>ekisteröidyn tietoja luovutetaan vain, jos rekisterinpitäjällä on siihen velvollisuus lain, viranomaismääräyksen tai muun pakottavan syyn takia.</w:t>
            </w:r>
          </w:p>
        </w:tc>
      </w:tr>
      <w:tr w:rsidR="007C6BCB" w:rsidRPr="00AC43D3" w14:paraId="4BB3B243" w14:textId="77777777" w:rsidTr="00082F72">
        <w:tc>
          <w:tcPr>
            <w:tcW w:w="2830" w:type="dxa"/>
          </w:tcPr>
          <w:p w14:paraId="473D2C6C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15</w:t>
            </w:r>
          </w:p>
          <w:p w14:paraId="10DDFE2F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Tietojen siirto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EU:n tai ETA:n</w:t>
            </w:r>
          </w:p>
          <w:p w14:paraId="2F6D0779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ulkopuolelle</w:t>
            </w:r>
          </w:p>
        </w:tc>
        <w:tc>
          <w:tcPr>
            <w:tcW w:w="7513" w:type="dxa"/>
          </w:tcPr>
          <w:p w14:paraId="04C481DB" w14:textId="77777777" w:rsidR="007C6BCB" w:rsidRPr="00C537EE" w:rsidRDefault="007C6BCB" w:rsidP="00E07060">
            <w:pPr>
              <w:rPr>
                <w:rFonts w:ascii="Calibri" w:hAnsi="Calibri" w:cs="Calibri"/>
                <w:color w:val="FF0000"/>
                <w:sz w:val="20"/>
              </w:rPr>
            </w:pPr>
          </w:p>
          <w:p w14:paraId="01B65A52" w14:textId="77777777" w:rsidR="007C6BCB" w:rsidRPr="00C537EE" w:rsidRDefault="00CF0683" w:rsidP="00094813">
            <w:pPr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</w:rPr>
              <w:t>Tietoja ei luovuteta EU:n tai ETA:n ulkopuolelle.</w:t>
            </w:r>
          </w:p>
        </w:tc>
      </w:tr>
      <w:tr w:rsidR="007C6BCB" w:rsidRPr="00AC43D3" w14:paraId="6B9D6468" w14:textId="77777777" w:rsidTr="00082F72">
        <w:tc>
          <w:tcPr>
            <w:tcW w:w="2830" w:type="dxa"/>
          </w:tcPr>
          <w:p w14:paraId="47CA9034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16</w:t>
            </w:r>
          </w:p>
          <w:p w14:paraId="410AFFE5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Henkilötietojen säilytysaika</w:t>
            </w:r>
          </w:p>
        </w:tc>
        <w:tc>
          <w:tcPr>
            <w:tcW w:w="7513" w:type="dxa"/>
          </w:tcPr>
          <w:p w14:paraId="5E07C856" w14:textId="77777777" w:rsidR="004A3475" w:rsidRPr="00C537EE" w:rsidRDefault="00CF0683" w:rsidP="0027724D">
            <w:pPr>
              <w:rPr>
                <w:rFonts w:ascii="Calibri" w:hAnsi="Calibri" w:cs="Calibri"/>
                <w:noProof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t>Säilytetään arkiston</w:t>
            </w:r>
            <w:r w:rsidR="001F2184">
              <w:rPr>
                <w:rFonts w:ascii="Calibri" w:hAnsi="Calibri" w:cs="Calibri"/>
                <w:noProof/>
                <w:sz w:val="20"/>
              </w:rPr>
              <w:t>muodostus</w:t>
            </w:r>
            <w:r>
              <w:rPr>
                <w:rFonts w:ascii="Calibri" w:hAnsi="Calibri" w:cs="Calibri"/>
                <w:noProof/>
                <w:sz w:val="20"/>
              </w:rPr>
              <w:t>suunnitelman mukaisesti tai</w:t>
            </w:r>
            <w:r w:rsidR="007C6BCB" w:rsidRPr="00C537EE">
              <w:rPr>
                <w:rFonts w:ascii="Calibri" w:hAnsi="Calibri" w:cs="Calibri"/>
                <w:noProof/>
                <w:sz w:val="20"/>
              </w:rPr>
              <w:t xml:space="preserve"> niin kauan ja siinä laajuudessa kuin on tarpeellista </w:t>
            </w:r>
            <w:r w:rsidR="004A3475">
              <w:rPr>
                <w:rFonts w:ascii="Calibri" w:hAnsi="Calibri" w:cs="Calibri"/>
                <w:noProof/>
                <w:sz w:val="20"/>
              </w:rPr>
              <w:t>kohdassa 8 kuvattuihin tarkoituksiin nähden</w:t>
            </w:r>
            <w:r>
              <w:rPr>
                <w:rFonts w:ascii="Calibri" w:hAnsi="Calibri" w:cs="Calibri"/>
                <w:noProof/>
                <w:sz w:val="20"/>
              </w:rPr>
              <w:t>.</w:t>
            </w:r>
          </w:p>
        </w:tc>
      </w:tr>
      <w:tr w:rsidR="007C6BCB" w:rsidRPr="00AC43D3" w14:paraId="7F6EC454" w14:textId="77777777" w:rsidTr="00082F72">
        <w:tc>
          <w:tcPr>
            <w:tcW w:w="2830" w:type="dxa"/>
          </w:tcPr>
          <w:p w14:paraId="1021C978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17</w:t>
            </w:r>
          </w:p>
          <w:p w14:paraId="7B3AB26B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Rekisterin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suojauksen</w:t>
            </w:r>
          </w:p>
          <w:p w14:paraId="15DBAB0F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periaatteet</w:t>
            </w:r>
          </w:p>
        </w:tc>
        <w:tc>
          <w:tcPr>
            <w:tcW w:w="7513" w:type="dxa"/>
          </w:tcPr>
          <w:p w14:paraId="273E1F6A" w14:textId="77777777" w:rsidR="005519A4" w:rsidRDefault="007C6BCB" w:rsidP="007C6BCB">
            <w:pPr>
              <w:rPr>
                <w:rFonts w:ascii="Calibri" w:hAnsi="Calibri" w:cs="Calibri"/>
                <w:sz w:val="20"/>
              </w:rPr>
            </w:pPr>
            <w:r w:rsidRPr="007C6BCB">
              <w:rPr>
                <w:rFonts w:ascii="Calibri" w:hAnsi="Calibri" w:cs="Calibri"/>
                <w:sz w:val="20"/>
              </w:rPr>
              <w:t xml:space="preserve">Rekisteri on Luumäen kunnan </w:t>
            </w:r>
            <w:r w:rsidR="00F25317">
              <w:rPr>
                <w:rFonts w:ascii="Calibri" w:hAnsi="Calibri" w:cs="Calibri"/>
                <w:sz w:val="20"/>
              </w:rPr>
              <w:t>sisäisessä käytössä</w:t>
            </w:r>
            <w:r w:rsidRPr="007C6BCB">
              <w:rPr>
                <w:rFonts w:ascii="Calibri" w:hAnsi="Calibri" w:cs="Calibri"/>
                <w:sz w:val="20"/>
              </w:rPr>
              <w:t>.</w:t>
            </w:r>
            <w:r w:rsidR="00215511">
              <w:rPr>
                <w:rFonts w:ascii="Calibri" w:hAnsi="Calibri" w:cs="Calibri"/>
                <w:sz w:val="20"/>
              </w:rPr>
              <w:t xml:space="preserve"> </w:t>
            </w:r>
            <w:r w:rsidR="00215511" w:rsidRPr="00215511">
              <w:rPr>
                <w:rFonts w:ascii="Calibri" w:hAnsi="Calibri" w:cs="Calibri"/>
                <w:sz w:val="20"/>
              </w:rPr>
              <w:t xml:space="preserve">Rekisterin tietoturvallisuus sekä </w:t>
            </w:r>
          </w:p>
          <w:p w14:paraId="1547EB7E" w14:textId="77777777" w:rsidR="007C6BCB" w:rsidRDefault="00215511" w:rsidP="007C6BCB">
            <w:pPr>
              <w:rPr>
                <w:rFonts w:ascii="Calibri" w:hAnsi="Calibri" w:cs="Calibri"/>
                <w:sz w:val="20"/>
              </w:rPr>
            </w:pPr>
            <w:r w:rsidRPr="00215511">
              <w:rPr>
                <w:rFonts w:ascii="Calibri" w:hAnsi="Calibri" w:cs="Calibri"/>
                <w:sz w:val="20"/>
              </w:rPr>
              <w:t xml:space="preserve">henkilötietojen luottamuksellisuus varmistetaan asianmukaisin teknisin ja organisatorisin toimenpitein. </w:t>
            </w:r>
            <w:r>
              <w:rPr>
                <w:rFonts w:ascii="Calibri" w:hAnsi="Calibri" w:cs="Calibri"/>
                <w:sz w:val="20"/>
              </w:rPr>
              <w:t>Jokaisen tietoja käyttävän edellytetään sitoutuvan Luumäen kunnan tietoturvapolitiikan sääntöihin ja hyvään tiedonkäsittelytapaan.</w:t>
            </w:r>
          </w:p>
          <w:p w14:paraId="03220D47" w14:textId="77777777" w:rsidR="008F43EC" w:rsidRPr="00C25610" w:rsidRDefault="008F43EC" w:rsidP="007C6BCB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4C6421BA" w14:textId="77777777" w:rsidR="007C6BCB" w:rsidRDefault="00574C9B" w:rsidP="008F43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Sähköisen</w:t>
            </w:r>
            <w:r w:rsidR="00CF06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24ECD">
              <w:rPr>
                <w:rFonts w:ascii="Calibri" w:hAnsi="Calibri" w:cs="Calibri"/>
                <w:sz w:val="20"/>
                <w:szCs w:val="20"/>
              </w:rPr>
              <w:t>aineiston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käsittely</w:t>
            </w:r>
            <w:r w:rsidR="008F43EC">
              <w:rPr>
                <w:rFonts w:ascii="Calibri" w:hAnsi="Calibri" w:cs="Calibri"/>
                <w:sz w:val="20"/>
                <w:szCs w:val="20"/>
              </w:rPr>
              <w:t xml:space="preserve"> vaatii kirjautumisen henkilökohtaisella käyttäjätunnuksella ja salasanalla</w:t>
            </w:r>
            <w:r w:rsidR="00CF0683">
              <w:rPr>
                <w:rFonts w:ascii="Calibri" w:hAnsi="Calibri" w:cs="Calibri"/>
                <w:sz w:val="20"/>
                <w:szCs w:val="20"/>
              </w:rPr>
              <w:t>.  Rekisteriä kä</w:t>
            </w:r>
            <w:r w:rsidR="001F2184">
              <w:rPr>
                <w:rFonts w:ascii="Calibri" w:hAnsi="Calibri" w:cs="Calibri"/>
                <w:sz w:val="20"/>
                <w:szCs w:val="20"/>
              </w:rPr>
              <w:t>sittelevät</w:t>
            </w:r>
            <w:r w:rsidR="00CF06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C6BCB" w:rsidRPr="007C6BCB">
              <w:rPr>
                <w:rFonts w:ascii="Calibri" w:hAnsi="Calibri" w:cs="Calibri"/>
                <w:sz w:val="20"/>
                <w:szCs w:val="20"/>
              </w:rPr>
              <w:t>vain tätä tehtävää</w:t>
            </w:r>
            <w:r w:rsidR="00CF06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C6BCB" w:rsidRPr="007C6BCB">
              <w:rPr>
                <w:rFonts w:ascii="Calibri" w:hAnsi="Calibri" w:cs="Calibri"/>
                <w:sz w:val="20"/>
                <w:szCs w:val="20"/>
              </w:rPr>
              <w:t>varten nimet</w:t>
            </w:r>
            <w:r w:rsidR="00CF0683">
              <w:rPr>
                <w:rFonts w:ascii="Calibri" w:hAnsi="Calibri" w:cs="Calibri"/>
                <w:sz w:val="20"/>
                <w:szCs w:val="20"/>
              </w:rPr>
              <w:t>yt</w:t>
            </w:r>
            <w:r w:rsidR="007C6BCB" w:rsidRPr="007C6BCB">
              <w:rPr>
                <w:rFonts w:ascii="Calibri" w:hAnsi="Calibri" w:cs="Calibri"/>
                <w:sz w:val="20"/>
                <w:szCs w:val="20"/>
              </w:rPr>
              <w:t xml:space="preserve"> henkilö</w:t>
            </w:r>
            <w:r w:rsidR="00CF0683">
              <w:rPr>
                <w:rFonts w:ascii="Calibri" w:hAnsi="Calibri" w:cs="Calibri"/>
                <w:sz w:val="20"/>
                <w:szCs w:val="20"/>
              </w:rPr>
              <w:t>t</w:t>
            </w:r>
            <w:r w:rsidR="007C6BCB" w:rsidRPr="007C6BC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86EBA9C" w14:textId="77777777" w:rsidR="00C25610" w:rsidRPr="00C25610" w:rsidRDefault="00C25610" w:rsidP="008F43EC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0AF9BB95" w14:textId="77777777" w:rsidR="00B24ECD" w:rsidRPr="00B24ECD" w:rsidRDefault="00B24ECD" w:rsidP="00B24ECD">
            <w:pPr>
              <w:rPr>
                <w:rFonts w:ascii="Calibri" w:hAnsi="Calibri" w:cs="Calibri"/>
                <w:sz w:val="20"/>
                <w:szCs w:val="20"/>
              </w:rPr>
            </w:pPr>
            <w:r w:rsidRPr="00B24ECD">
              <w:rPr>
                <w:rFonts w:ascii="Calibri" w:hAnsi="Calibri" w:cs="Calibri"/>
                <w:sz w:val="20"/>
                <w:szCs w:val="20"/>
              </w:rPr>
              <w:t>Manuaalinen aineisto säilytetään lukollisessa työtilassa tai arkistossa.</w:t>
            </w:r>
          </w:p>
          <w:p w14:paraId="299DEC7E" w14:textId="77777777" w:rsidR="00C25610" w:rsidRDefault="00C25610" w:rsidP="007C6BCB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2A865B71" w14:textId="77777777" w:rsidR="007C6BCB" w:rsidRPr="00C537EE" w:rsidRDefault="00C25610" w:rsidP="007C6BC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Tiedot poistetaan arkistosäännösten mukaisesti.</w:t>
            </w:r>
          </w:p>
        </w:tc>
      </w:tr>
      <w:tr w:rsidR="007C6BCB" w:rsidRPr="00AC43D3" w14:paraId="3D7A226C" w14:textId="77777777" w:rsidTr="00082F72">
        <w:tc>
          <w:tcPr>
            <w:tcW w:w="2830" w:type="dxa"/>
          </w:tcPr>
          <w:p w14:paraId="576ED941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18</w:t>
            </w:r>
          </w:p>
          <w:p w14:paraId="52916D80" w14:textId="77777777" w:rsidR="007C6BCB" w:rsidRPr="007C6BCB" w:rsidRDefault="007C6BCB" w:rsidP="007C6BCB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 xml:space="preserve">Oikeus tietojen </w:t>
            </w:r>
            <w:r>
              <w:rPr>
                <w:b/>
                <w:sz w:val="20"/>
                <w:szCs w:val="20"/>
              </w:rPr>
              <w:t>t</w:t>
            </w:r>
            <w:r w:rsidRPr="007C6BCB">
              <w:rPr>
                <w:b/>
                <w:sz w:val="20"/>
                <w:szCs w:val="20"/>
              </w:rPr>
              <w:t>arkastamiseen ja oikaisemiseen</w:t>
            </w:r>
          </w:p>
        </w:tc>
        <w:tc>
          <w:tcPr>
            <w:tcW w:w="7513" w:type="dxa"/>
          </w:tcPr>
          <w:p w14:paraId="3022AE01" w14:textId="77777777" w:rsidR="007C6BCB" w:rsidRPr="00C537EE" w:rsidRDefault="00240A24" w:rsidP="00E07060">
            <w:pPr>
              <w:rPr>
                <w:rFonts w:ascii="Calibri" w:hAnsi="Calibri" w:cs="Calibri"/>
                <w:sz w:val="20"/>
              </w:rPr>
            </w:pPr>
            <w:r w:rsidRPr="00240A24">
              <w:rPr>
                <w:rFonts w:ascii="Calibri" w:hAnsi="Calibri" w:cs="Calibri"/>
                <w:sz w:val="20"/>
              </w:rPr>
              <w:t>Rekisteröidyllä on oikeus tarkastaa, mitä häntä koskevia tietoja rekisteriin on tallennettu. Tarkastus- tai oikaisupyyntö tehdään toimittamalla pyyntö tietosuojavastaavalle.</w:t>
            </w:r>
          </w:p>
        </w:tc>
      </w:tr>
      <w:tr w:rsidR="007C6BCB" w:rsidRPr="00AC43D3" w14:paraId="39E9C080" w14:textId="77777777" w:rsidTr="00082F72">
        <w:tc>
          <w:tcPr>
            <w:tcW w:w="2830" w:type="dxa"/>
          </w:tcPr>
          <w:p w14:paraId="11875CB5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19</w:t>
            </w:r>
          </w:p>
          <w:p w14:paraId="10FC4C92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tietojen poistamiseen</w:t>
            </w:r>
          </w:p>
        </w:tc>
        <w:tc>
          <w:tcPr>
            <w:tcW w:w="7513" w:type="dxa"/>
          </w:tcPr>
          <w:p w14:paraId="3A123516" w14:textId="77777777" w:rsidR="007C6BCB" w:rsidRPr="002D6510" w:rsidRDefault="007C6BCB" w:rsidP="00E07060">
            <w:pPr>
              <w:rPr>
                <w:rFonts w:ascii="Calibri" w:hAnsi="Calibri" w:cs="Calibri"/>
                <w:sz w:val="10"/>
                <w:szCs w:val="10"/>
              </w:rPr>
            </w:pPr>
            <w:r w:rsidRPr="00C537EE">
              <w:rPr>
                <w:rFonts w:ascii="Calibri" w:hAnsi="Calibri" w:cs="Calibri"/>
                <w:sz w:val="20"/>
              </w:rPr>
              <w:t>Rekisteröidyllä on oikeus saada häntä koskevat henkilötiedot poistettua ilman aiheetonta viivytystä edellyttäen, että</w:t>
            </w:r>
          </w:p>
          <w:p w14:paraId="678B61BC" w14:textId="77777777" w:rsidR="007C6BCB" w:rsidRPr="00C537EE" w:rsidRDefault="007C6BCB" w:rsidP="00213E5D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henkilötietoja ei enää tarvita niihin tarkoituksiin, joita varten ne kerättiin tai joita </w:t>
            </w:r>
            <w:r w:rsidR="005519A4">
              <w:rPr>
                <w:rFonts w:ascii="Calibri" w:hAnsi="Calibri" w:cs="Calibri"/>
                <w:sz w:val="20"/>
              </w:rPr>
              <w:t xml:space="preserve"> </w:t>
            </w:r>
            <w:r w:rsidRPr="00C537EE">
              <w:rPr>
                <w:rFonts w:ascii="Calibri" w:hAnsi="Calibri" w:cs="Calibri"/>
                <w:sz w:val="20"/>
              </w:rPr>
              <w:t>varten niitä muutoin käsiteltiin;</w:t>
            </w:r>
          </w:p>
          <w:p w14:paraId="693153D8" w14:textId="77777777" w:rsidR="007C6BCB" w:rsidRPr="00C537EE" w:rsidRDefault="007C6BCB" w:rsidP="00213E5D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rekisteröity peruuttaa suostumuksen, johon käsittely on perustunut, eikä käsittelyyn ole muuta laillista perustetta;</w:t>
            </w:r>
          </w:p>
          <w:p w14:paraId="246A6A8D" w14:textId="77777777" w:rsidR="007C6BCB" w:rsidRPr="00C537EE" w:rsidRDefault="007C6BCB" w:rsidP="00213E5D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henkilötietoja on käsitelty lainvastaisesti; tai </w:t>
            </w:r>
          </w:p>
          <w:p w14:paraId="218657F9" w14:textId="77777777" w:rsidR="007C6BCB" w:rsidRPr="00C537EE" w:rsidRDefault="007C6BCB" w:rsidP="002D6510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henkilötiedot on poistettava unionin oikeuteen tai kansallisen lainsäädäntöön perustuvan lakisääteisen velvoitteen noudattamiseksi.</w:t>
            </w:r>
          </w:p>
        </w:tc>
      </w:tr>
      <w:tr w:rsidR="007C6BCB" w:rsidRPr="00AC43D3" w14:paraId="0A859200" w14:textId="77777777" w:rsidTr="00082F72">
        <w:tc>
          <w:tcPr>
            <w:tcW w:w="2830" w:type="dxa"/>
          </w:tcPr>
          <w:p w14:paraId="578ACE8F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20</w:t>
            </w:r>
          </w:p>
          <w:p w14:paraId="0323188C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käsittelyn rajoittamiseen</w:t>
            </w:r>
          </w:p>
        </w:tc>
        <w:tc>
          <w:tcPr>
            <w:tcW w:w="7513" w:type="dxa"/>
          </w:tcPr>
          <w:p w14:paraId="7471691B" w14:textId="77777777" w:rsidR="007C6BCB" w:rsidRPr="002D6510" w:rsidRDefault="007C6BCB" w:rsidP="00E07060">
            <w:pPr>
              <w:rPr>
                <w:rFonts w:ascii="Calibri" w:hAnsi="Calibri" w:cs="Calibri"/>
                <w:sz w:val="10"/>
                <w:szCs w:val="1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Rekisteröidyllä on oikeus siihen, että rekisterinpitäjä rajoittaa käsittelyä, jos </w:t>
            </w:r>
          </w:p>
          <w:p w14:paraId="3DDA1E22" w14:textId="77777777" w:rsidR="007C6BCB" w:rsidRPr="00C537EE" w:rsidRDefault="007C6BCB" w:rsidP="00C537EE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rekisteröity kiistää henkilötietojen paikkansapitävyyden;</w:t>
            </w:r>
          </w:p>
          <w:p w14:paraId="73C2C95A" w14:textId="77777777" w:rsidR="007C6BCB" w:rsidRPr="00C537EE" w:rsidRDefault="007C6BCB" w:rsidP="00C537EE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käsittely on lainvastaista ja rekisteröity vastustaa henkilötietojen poistamista ja vaatii sen sijaan niiden käytön rajoittamista;</w:t>
            </w:r>
          </w:p>
          <w:p w14:paraId="12B37B15" w14:textId="77777777" w:rsidR="007C6BCB" w:rsidRPr="00C537EE" w:rsidRDefault="007C6BCB" w:rsidP="004670E3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rekisterinpitäjä ei enää tarvitse kyseisiä henkilötietoja käsittelyn tarkoituksiin,</w:t>
            </w:r>
            <w:r w:rsidR="004670E3">
              <w:rPr>
                <w:rFonts w:ascii="Calibri" w:hAnsi="Calibri" w:cs="Calibri"/>
                <w:sz w:val="20"/>
              </w:rPr>
              <w:t xml:space="preserve"> </w:t>
            </w:r>
            <w:r w:rsidRPr="00C537EE">
              <w:rPr>
                <w:rFonts w:ascii="Calibri" w:hAnsi="Calibri" w:cs="Calibri"/>
                <w:sz w:val="20"/>
              </w:rPr>
              <w:t>mutta rekisteröity tarvitsee niitä oikeudellisen vaateen laatimiseksi, esittämiseksi tai puolustamiseksi.</w:t>
            </w:r>
          </w:p>
        </w:tc>
      </w:tr>
      <w:tr w:rsidR="007C6BCB" w:rsidRPr="00AC43D3" w14:paraId="5D0349A7" w14:textId="77777777" w:rsidTr="00082F72">
        <w:tc>
          <w:tcPr>
            <w:tcW w:w="2830" w:type="dxa"/>
          </w:tcPr>
          <w:p w14:paraId="413EB469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21</w:t>
            </w:r>
          </w:p>
          <w:p w14:paraId="1D9BF2A5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peruuttaa suostumus</w:t>
            </w:r>
          </w:p>
        </w:tc>
        <w:tc>
          <w:tcPr>
            <w:tcW w:w="7513" w:type="dxa"/>
          </w:tcPr>
          <w:p w14:paraId="02B856E6" w14:textId="77777777" w:rsidR="005519A4" w:rsidRDefault="007C6BCB" w:rsidP="002D6510">
            <w:p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Rekisteröidyllä on oikeus peruuttaa käsittelyyn antamansa suostumus milloin tahansa </w:t>
            </w:r>
          </w:p>
          <w:p w14:paraId="74EA5672" w14:textId="77777777" w:rsidR="007C6BCB" w:rsidRPr="00C537EE" w:rsidRDefault="007C6BCB" w:rsidP="004670E3">
            <w:p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tämän vaikuttamatta suostumuksen perusteella ennen </w:t>
            </w:r>
            <w:r w:rsidR="004670E3">
              <w:rPr>
                <w:rFonts w:ascii="Calibri" w:hAnsi="Calibri" w:cs="Calibri"/>
                <w:sz w:val="20"/>
              </w:rPr>
              <w:t>sen peruuttamista</w:t>
            </w:r>
            <w:r w:rsidRPr="00C537EE">
              <w:rPr>
                <w:rFonts w:ascii="Calibri" w:hAnsi="Calibri" w:cs="Calibri"/>
                <w:sz w:val="20"/>
              </w:rPr>
              <w:t xml:space="preserve"> suoritetun käsittelyn lainmukaisuuteen.</w:t>
            </w:r>
          </w:p>
        </w:tc>
      </w:tr>
      <w:tr w:rsidR="007C6BCB" w:rsidRPr="00AC43D3" w14:paraId="7FB0BF10" w14:textId="77777777" w:rsidTr="00082F72">
        <w:tc>
          <w:tcPr>
            <w:tcW w:w="2830" w:type="dxa"/>
          </w:tcPr>
          <w:p w14:paraId="622D6E59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22</w:t>
            </w:r>
          </w:p>
          <w:p w14:paraId="03EF2EA4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siirtää tiedot järjestelmästä toiseen</w:t>
            </w:r>
          </w:p>
        </w:tc>
        <w:tc>
          <w:tcPr>
            <w:tcW w:w="7513" w:type="dxa"/>
          </w:tcPr>
          <w:p w14:paraId="09DD090C" w14:textId="77777777" w:rsidR="007C6BCB" w:rsidRPr="00C537EE" w:rsidRDefault="007C6BCB" w:rsidP="00E07060">
            <w:p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Rekisteröidyllä on oikeus saada häntä koskevat henkilötiedot, jotka hän on toimittanut rekisterinpitäjälle, jäsennellyssä, yleisesti käytetyssä ja koneellisesti luettavassa muodossa, ja oikeus siirtää kyseiset tiedot toiselle rekisterinpitäjälle.</w:t>
            </w:r>
          </w:p>
        </w:tc>
      </w:tr>
      <w:tr w:rsidR="007C6BCB" w:rsidRPr="00AC43D3" w14:paraId="047CBDE4" w14:textId="77777777" w:rsidTr="00082F72">
        <w:tc>
          <w:tcPr>
            <w:tcW w:w="2830" w:type="dxa"/>
          </w:tcPr>
          <w:p w14:paraId="3A9EC15F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23</w:t>
            </w:r>
          </w:p>
          <w:p w14:paraId="776D3D63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tehdä valitus valvontaviranomaiselle</w:t>
            </w:r>
          </w:p>
        </w:tc>
        <w:tc>
          <w:tcPr>
            <w:tcW w:w="7513" w:type="dxa"/>
          </w:tcPr>
          <w:p w14:paraId="34D9040A" w14:textId="77777777" w:rsidR="007C6BCB" w:rsidRPr="00C537EE" w:rsidRDefault="007C6BCB" w:rsidP="00E07060">
            <w:p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Rekisteröidyllä on oikeus tehdä valitus valvontaviranomaiselle jos rekisteröity katsoo, että häntä koskevien henkilötietojen käsittelyssä rikotaan soveltuvaa tietosuojasääntelyä.</w:t>
            </w:r>
          </w:p>
        </w:tc>
      </w:tr>
      <w:tr w:rsidR="00266FA9" w:rsidRPr="00AC43D3" w14:paraId="587C5F93" w14:textId="77777777" w:rsidTr="00082F72">
        <w:tc>
          <w:tcPr>
            <w:tcW w:w="2830" w:type="dxa"/>
          </w:tcPr>
          <w:p w14:paraId="408D8787" w14:textId="77777777" w:rsidR="00266FA9" w:rsidRPr="00266FA9" w:rsidRDefault="00266FA9" w:rsidP="00266FA9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  <w:p w14:paraId="10952C9F" w14:textId="77777777" w:rsidR="00266FA9" w:rsidRPr="007C6BCB" w:rsidRDefault="00266FA9" w:rsidP="00266FA9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Ilmoitusvelvoite henkilötietojen tietoturvaloukkauksesta</w:t>
            </w:r>
          </w:p>
        </w:tc>
        <w:tc>
          <w:tcPr>
            <w:tcW w:w="7513" w:type="dxa"/>
          </w:tcPr>
          <w:p w14:paraId="45DD9CCA" w14:textId="77777777" w:rsidR="005519A4" w:rsidRDefault="00266FA9" w:rsidP="00266FA9">
            <w:pPr>
              <w:rPr>
                <w:rFonts w:ascii="Calibri" w:hAnsi="Calibri" w:cs="Calibri"/>
                <w:sz w:val="20"/>
              </w:rPr>
            </w:pPr>
            <w:r w:rsidRPr="00266FA9">
              <w:rPr>
                <w:rFonts w:ascii="Calibri" w:hAnsi="Calibri" w:cs="Calibri"/>
                <w:sz w:val="20"/>
              </w:rPr>
              <w:t xml:space="preserve">Rekisterinpitäjän on ilmoitettava valvontaviranomaiselle </w:t>
            </w:r>
            <w:r>
              <w:rPr>
                <w:rFonts w:ascii="Calibri" w:hAnsi="Calibri" w:cs="Calibri"/>
                <w:sz w:val="20"/>
              </w:rPr>
              <w:t xml:space="preserve">72 tunnin kuluessa </w:t>
            </w:r>
            <w:r w:rsidRPr="00266FA9">
              <w:rPr>
                <w:rFonts w:ascii="Calibri" w:hAnsi="Calibri" w:cs="Calibri"/>
                <w:sz w:val="20"/>
              </w:rPr>
              <w:t>henkilö</w:t>
            </w:r>
            <w:r w:rsidR="005519A4">
              <w:rPr>
                <w:rFonts w:ascii="Calibri" w:hAnsi="Calibri" w:cs="Calibri"/>
                <w:sz w:val="20"/>
              </w:rPr>
              <w:t>-</w:t>
            </w:r>
          </w:p>
          <w:p w14:paraId="61D4C0BB" w14:textId="77777777" w:rsidR="005519A4" w:rsidRDefault="00266FA9" w:rsidP="00266FA9">
            <w:pPr>
              <w:rPr>
                <w:rFonts w:ascii="Calibri" w:hAnsi="Calibri" w:cs="Calibri"/>
                <w:sz w:val="20"/>
              </w:rPr>
            </w:pPr>
            <w:r w:rsidRPr="00266FA9">
              <w:rPr>
                <w:rFonts w:ascii="Calibri" w:hAnsi="Calibri" w:cs="Calibri"/>
                <w:sz w:val="20"/>
              </w:rPr>
              <w:t>tietojen tietoturvaloukkauksesta, jos siitä voi aiheutua riski luonnollisten henkilöiden</w:t>
            </w:r>
          </w:p>
          <w:p w14:paraId="39F2AD7C" w14:textId="77777777" w:rsidR="00184345" w:rsidRDefault="00266FA9" w:rsidP="00266FA9">
            <w:r w:rsidRPr="00266FA9">
              <w:rPr>
                <w:rFonts w:ascii="Calibri" w:hAnsi="Calibri" w:cs="Calibri"/>
                <w:sz w:val="20"/>
              </w:rPr>
              <w:t>oikeuksille ja vapauksille.</w:t>
            </w:r>
            <w:r w:rsidRPr="00266FA9">
              <w:t xml:space="preserve"> </w:t>
            </w:r>
          </w:p>
          <w:p w14:paraId="2DF648F0" w14:textId="77777777" w:rsidR="0027724D" w:rsidRDefault="004670E3" w:rsidP="004670E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Myös rekisteröidylle on ilmoitettava </w:t>
            </w:r>
            <w:r w:rsidR="00266FA9" w:rsidRPr="00266FA9">
              <w:rPr>
                <w:rFonts w:ascii="Calibri" w:hAnsi="Calibri" w:cs="Calibri"/>
                <w:sz w:val="20"/>
              </w:rPr>
              <w:t>tietoturvaloukkauksesta</w:t>
            </w:r>
            <w:r>
              <w:rPr>
                <w:rFonts w:ascii="Calibri" w:hAnsi="Calibri" w:cs="Calibri"/>
                <w:sz w:val="20"/>
              </w:rPr>
              <w:t>,</w:t>
            </w:r>
            <w:r w:rsidR="00266FA9" w:rsidRPr="00266FA9">
              <w:rPr>
                <w:rFonts w:ascii="Calibri" w:hAnsi="Calibri" w:cs="Calibri"/>
                <w:sz w:val="20"/>
              </w:rPr>
              <w:t xml:space="preserve"> jos se todennäköisesti </w:t>
            </w:r>
          </w:p>
          <w:p w14:paraId="5C58DF53" w14:textId="77777777" w:rsidR="00266FA9" w:rsidRPr="00266FA9" w:rsidRDefault="00266FA9" w:rsidP="004670E3">
            <w:r w:rsidRPr="00266FA9">
              <w:rPr>
                <w:rFonts w:ascii="Calibri" w:hAnsi="Calibri" w:cs="Calibri"/>
                <w:sz w:val="20"/>
              </w:rPr>
              <w:t xml:space="preserve">aiheuttaa korkean riskin luonnollisten henkilöiden oikeuksille ja vapauksille. </w:t>
            </w:r>
          </w:p>
        </w:tc>
      </w:tr>
    </w:tbl>
    <w:p w14:paraId="366B5DE0" w14:textId="77777777" w:rsidR="00B22916" w:rsidRDefault="00B22916" w:rsidP="00B22916">
      <w:pPr>
        <w:pStyle w:val="Eivli"/>
      </w:pPr>
    </w:p>
    <w:sectPr w:rsidR="00B22916" w:rsidSect="0027724D">
      <w:pgSz w:w="11906" w:h="16838"/>
      <w:pgMar w:top="510" w:right="851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77CE"/>
    <w:multiLevelType w:val="hybridMultilevel"/>
    <w:tmpl w:val="2F4E2258"/>
    <w:lvl w:ilvl="0" w:tplc="F6C0BA6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1863FC"/>
    <w:multiLevelType w:val="hybridMultilevel"/>
    <w:tmpl w:val="1010A854"/>
    <w:lvl w:ilvl="0" w:tplc="F6C0B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5529"/>
    <w:multiLevelType w:val="hybridMultilevel"/>
    <w:tmpl w:val="0F22F140"/>
    <w:lvl w:ilvl="0" w:tplc="7C5E9274">
      <w:start w:val="4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33E3326"/>
    <w:multiLevelType w:val="multilevel"/>
    <w:tmpl w:val="05CE22BA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24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4" w15:restartNumberingAfterBreak="0">
    <w:nsid w:val="53617980"/>
    <w:multiLevelType w:val="hybridMultilevel"/>
    <w:tmpl w:val="DCDA36BA"/>
    <w:lvl w:ilvl="0" w:tplc="6E52C534">
      <w:start w:val="4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E5B00E4"/>
    <w:multiLevelType w:val="hybridMultilevel"/>
    <w:tmpl w:val="D2B296E6"/>
    <w:lvl w:ilvl="0" w:tplc="F6C0B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85636"/>
    <w:multiLevelType w:val="hybridMultilevel"/>
    <w:tmpl w:val="E79252E0"/>
    <w:lvl w:ilvl="0" w:tplc="747E6BBE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76B0A"/>
    <w:multiLevelType w:val="hybridMultilevel"/>
    <w:tmpl w:val="33BE795A"/>
    <w:lvl w:ilvl="0" w:tplc="747E6BBE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842C5"/>
    <w:multiLevelType w:val="hybridMultilevel"/>
    <w:tmpl w:val="9618A68C"/>
    <w:lvl w:ilvl="0" w:tplc="D72C4FF4">
      <w:numFmt w:val="bullet"/>
      <w:lvlText w:val="-"/>
      <w:lvlJc w:val="left"/>
      <w:pPr>
        <w:ind w:left="540" w:hanging="360"/>
      </w:pPr>
      <w:rPr>
        <w:rFonts w:ascii="Arial" w:eastAsiaTheme="min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352681191">
    <w:abstractNumId w:val="1"/>
  </w:num>
  <w:num w:numId="2" w16cid:durableId="313993094">
    <w:abstractNumId w:val="0"/>
  </w:num>
  <w:num w:numId="3" w16cid:durableId="971598113">
    <w:abstractNumId w:val="5"/>
  </w:num>
  <w:num w:numId="4" w16cid:durableId="1234587153">
    <w:abstractNumId w:val="3"/>
  </w:num>
  <w:num w:numId="5" w16cid:durableId="910702069">
    <w:abstractNumId w:val="8"/>
  </w:num>
  <w:num w:numId="6" w16cid:durableId="807862301">
    <w:abstractNumId w:val="6"/>
  </w:num>
  <w:num w:numId="7" w16cid:durableId="136343820">
    <w:abstractNumId w:val="7"/>
  </w:num>
  <w:num w:numId="8" w16cid:durableId="1621111359">
    <w:abstractNumId w:val="4"/>
  </w:num>
  <w:num w:numId="9" w16cid:durableId="100691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3D3"/>
    <w:rsid w:val="000330F6"/>
    <w:rsid w:val="00082F72"/>
    <w:rsid w:val="0008515D"/>
    <w:rsid w:val="00090107"/>
    <w:rsid w:val="00094813"/>
    <w:rsid w:val="000A2465"/>
    <w:rsid w:val="00184345"/>
    <w:rsid w:val="001A7C5C"/>
    <w:rsid w:val="001D1F2F"/>
    <w:rsid w:val="001F2184"/>
    <w:rsid w:val="00213E5D"/>
    <w:rsid w:val="00215511"/>
    <w:rsid w:val="00240A24"/>
    <w:rsid w:val="002652C5"/>
    <w:rsid w:val="00266FA9"/>
    <w:rsid w:val="0027724D"/>
    <w:rsid w:val="002D6510"/>
    <w:rsid w:val="002E1A16"/>
    <w:rsid w:val="00342159"/>
    <w:rsid w:val="00391777"/>
    <w:rsid w:val="003F063B"/>
    <w:rsid w:val="004251E4"/>
    <w:rsid w:val="004670E3"/>
    <w:rsid w:val="00484066"/>
    <w:rsid w:val="004A3475"/>
    <w:rsid w:val="004E3823"/>
    <w:rsid w:val="00501603"/>
    <w:rsid w:val="00513967"/>
    <w:rsid w:val="005519A4"/>
    <w:rsid w:val="00574C9B"/>
    <w:rsid w:val="00590F47"/>
    <w:rsid w:val="005E321A"/>
    <w:rsid w:val="00614935"/>
    <w:rsid w:val="00616ADC"/>
    <w:rsid w:val="0062720A"/>
    <w:rsid w:val="006A1666"/>
    <w:rsid w:val="00793DC1"/>
    <w:rsid w:val="007C6BCB"/>
    <w:rsid w:val="008444BB"/>
    <w:rsid w:val="00893F83"/>
    <w:rsid w:val="008F43EC"/>
    <w:rsid w:val="009404BA"/>
    <w:rsid w:val="009E4B2A"/>
    <w:rsid w:val="00A07719"/>
    <w:rsid w:val="00AA5311"/>
    <w:rsid w:val="00AC43D3"/>
    <w:rsid w:val="00B22916"/>
    <w:rsid w:val="00B24ECD"/>
    <w:rsid w:val="00B44491"/>
    <w:rsid w:val="00BA4F19"/>
    <w:rsid w:val="00BA5F14"/>
    <w:rsid w:val="00C0439B"/>
    <w:rsid w:val="00C25610"/>
    <w:rsid w:val="00C32D2D"/>
    <w:rsid w:val="00C537EE"/>
    <w:rsid w:val="00CF0683"/>
    <w:rsid w:val="00D66A2F"/>
    <w:rsid w:val="00DC2B77"/>
    <w:rsid w:val="00DE1D41"/>
    <w:rsid w:val="00E738CE"/>
    <w:rsid w:val="00E84DAC"/>
    <w:rsid w:val="00EB545A"/>
    <w:rsid w:val="00EE56CA"/>
    <w:rsid w:val="00F25317"/>
    <w:rsid w:val="00F56F35"/>
    <w:rsid w:val="00FA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DED9"/>
  <w15:docId w15:val="{0502665F-1A51-43B9-815E-1F528E0B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37E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22916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94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13E5D"/>
    <w:pPr>
      <w:spacing w:after="0" w:line="240" w:lineRule="auto"/>
      <w:ind w:left="720"/>
      <w:contextualSpacing/>
    </w:pPr>
    <w:rPr>
      <w:rFonts w:eastAsia="Times New Roman" w:cs="Times New Roman"/>
      <w:sz w:val="21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E4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E4B2A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2E1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y&#246;t\2018\TIETOSUOJA\Venepaikkarekister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Venepaikkarekisteri</Template>
  <TotalTime>1</TotalTime>
  <Pages>2</Pages>
  <Words>676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Kimmo Annukka</cp:lastModifiedBy>
  <cp:revision>3</cp:revision>
  <cp:lastPrinted>2023-09-28T06:58:00Z</cp:lastPrinted>
  <dcterms:created xsi:type="dcterms:W3CDTF">2025-07-01T07:49:00Z</dcterms:created>
  <dcterms:modified xsi:type="dcterms:W3CDTF">2025-07-01T07:49:00Z</dcterms:modified>
</cp:coreProperties>
</file>